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4C43" w14:textId="1B450F77" w:rsidR="00121B95" w:rsidRPr="000E7FA6" w:rsidRDefault="00121B95" w:rsidP="000E7FA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US"/>
        </w:rPr>
      </w:pPr>
      <w:bookmarkStart w:id="0" w:name="_Hlk108503192"/>
      <w:r w:rsidRPr="00327455">
        <w:rPr>
          <w:rFonts w:cs="Arial"/>
          <w:b/>
          <w:bCs/>
          <w:color w:val="525252"/>
          <w:sz w:val="22"/>
          <w:szCs w:val="22"/>
          <w:lang w:val="de-CH" w:eastAsia="de-CH"/>
        </w:rPr>
        <w:t>Konzeptdatenblatt</w:t>
      </w:r>
      <w:r w:rsidRPr="007D6F2D">
        <w:rPr>
          <w:rFonts w:cs="Arial"/>
          <w:b/>
          <w:bCs/>
          <w:color w:val="525252"/>
          <w:sz w:val="26"/>
          <w:szCs w:val="26"/>
          <w:lang w:val="de-CH" w:eastAsia="de-CH"/>
        </w:rPr>
        <w:tab/>
      </w:r>
      <w:r>
        <w:rPr>
          <w:rFonts w:cs="Arial"/>
          <w:b/>
          <w:bCs/>
          <w:color w:val="525252"/>
          <w:sz w:val="26"/>
          <w:szCs w:val="26"/>
          <w:lang w:val="de-CH" w:eastAsia="de-CH"/>
        </w:rPr>
        <w:tab/>
      </w:r>
      <w:r>
        <w:rPr>
          <w:rFonts w:cs="Arial"/>
          <w:b/>
          <w:bCs/>
          <w:color w:val="525252"/>
          <w:sz w:val="26"/>
          <w:szCs w:val="26"/>
          <w:lang w:val="de-CH" w:eastAsia="de-CH"/>
        </w:rPr>
        <w:tab/>
      </w:r>
      <w:r>
        <w:rPr>
          <w:rFonts w:cs="Arial"/>
          <w:b/>
          <w:bCs/>
          <w:color w:val="525252"/>
          <w:sz w:val="26"/>
          <w:szCs w:val="26"/>
          <w:lang w:val="de-CH" w:eastAsia="de-CH"/>
        </w:rPr>
        <w:tab/>
      </w:r>
      <w:r>
        <w:rPr>
          <w:rFonts w:cs="Arial"/>
          <w:b/>
          <w:bCs/>
          <w:color w:val="525252"/>
          <w:sz w:val="26"/>
          <w:szCs w:val="26"/>
          <w:lang w:val="de-CH" w:eastAsia="de-CH"/>
        </w:rPr>
        <w:tab/>
      </w:r>
      <w:r>
        <w:rPr>
          <w:rFonts w:cs="Arial"/>
          <w:b/>
          <w:bCs/>
          <w:color w:val="525252"/>
          <w:sz w:val="26"/>
          <w:szCs w:val="26"/>
          <w:lang w:val="de-CH" w:eastAsia="de-CH"/>
        </w:rPr>
        <w:tab/>
      </w:r>
      <w:r>
        <w:rPr>
          <w:rFonts w:cs="Arial"/>
          <w:b/>
          <w:bCs/>
          <w:color w:val="525252"/>
          <w:sz w:val="26"/>
          <w:szCs w:val="26"/>
          <w:lang w:val="de-CH" w:eastAsia="de-CH"/>
        </w:rPr>
        <w:tab/>
      </w:r>
      <w:r>
        <w:rPr>
          <w:rFonts w:cs="Arial"/>
          <w:b/>
          <w:bCs/>
          <w:color w:val="525252"/>
          <w:sz w:val="26"/>
          <w:szCs w:val="26"/>
          <w:lang w:val="de-CH" w:eastAsia="de-CH"/>
        </w:rPr>
        <w:tab/>
      </w:r>
      <w:r w:rsidRPr="00121B95">
        <w:rPr>
          <w:rFonts w:cs="Arial"/>
          <w:b/>
          <w:bCs/>
          <w:color w:val="525252"/>
          <w:sz w:val="22"/>
          <w:szCs w:val="22"/>
          <w:lang w:val="de-CH" w:eastAsia="de-CH"/>
        </w:rPr>
        <w:t>Kandidaten Nr.</w:t>
      </w:r>
      <w:r>
        <w:rPr>
          <w:rFonts w:cs="Arial"/>
          <w:b/>
          <w:bCs/>
          <w:color w:val="525252"/>
          <w:sz w:val="22"/>
          <w:szCs w:val="22"/>
          <w:lang w:val="de-CH" w:eastAsia="de-CH"/>
        </w:rPr>
        <w:t xml:space="preserve"> </w:t>
      </w:r>
      <w:r w:rsidR="000E7FA6" w:rsidRPr="000E7FA6">
        <w:rPr>
          <w:rFonts w:cs="Arial"/>
          <w:b/>
          <w:bCs/>
          <w:color w:val="000000"/>
          <w:sz w:val="22"/>
          <w:szCs w:val="22"/>
          <w:u w:val="single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FA6" w:rsidRPr="000E7FA6">
        <w:rPr>
          <w:rFonts w:cs="Arial"/>
          <w:b/>
          <w:bCs/>
          <w:color w:val="000000"/>
          <w:sz w:val="22"/>
          <w:szCs w:val="22"/>
          <w:u w:val="single"/>
          <w:lang w:eastAsia="en-US"/>
        </w:rPr>
        <w:instrText xml:space="preserve"> FORMTEXT </w:instrText>
      </w:r>
      <w:r w:rsidR="000E7FA6" w:rsidRPr="000E7FA6">
        <w:rPr>
          <w:rFonts w:cs="Arial"/>
          <w:b/>
          <w:bCs/>
          <w:color w:val="000000"/>
          <w:sz w:val="22"/>
          <w:szCs w:val="22"/>
          <w:u w:val="single"/>
          <w:lang w:eastAsia="en-US"/>
        </w:rPr>
      </w:r>
      <w:r w:rsidR="000E7FA6" w:rsidRPr="000E7FA6">
        <w:rPr>
          <w:rFonts w:cs="Arial"/>
          <w:b/>
          <w:bCs/>
          <w:color w:val="000000"/>
          <w:sz w:val="22"/>
          <w:szCs w:val="22"/>
          <w:u w:val="single"/>
          <w:lang w:eastAsia="en-US"/>
        </w:rPr>
        <w:fldChar w:fldCharType="separate"/>
      </w:r>
      <w:r w:rsidR="000E7FA6" w:rsidRPr="000E7FA6">
        <w:rPr>
          <w:rFonts w:cs="Arial"/>
          <w:b/>
          <w:bCs/>
          <w:noProof/>
          <w:color w:val="000000"/>
          <w:sz w:val="22"/>
          <w:szCs w:val="22"/>
          <w:u w:val="single"/>
          <w:lang w:eastAsia="en-US"/>
        </w:rPr>
        <w:t> </w:t>
      </w:r>
      <w:r w:rsidR="000E7FA6" w:rsidRPr="000E7FA6">
        <w:rPr>
          <w:rFonts w:cs="Arial"/>
          <w:b/>
          <w:bCs/>
          <w:noProof/>
          <w:color w:val="000000"/>
          <w:sz w:val="22"/>
          <w:szCs w:val="22"/>
          <w:u w:val="single"/>
          <w:lang w:eastAsia="en-US"/>
        </w:rPr>
        <w:t> </w:t>
      </w:r>
      <w:r w:rsidR="000E7FA6" w:rsidRPr="000E7FA6">
        <w:rPr>
          <w:rFonts w:cs="Arial"/>
          <w:b/>
          <w:bCs/>
          <w:noProof/>
          <w:color w:val="000000"/>
          <w:sz w:val="22"/>
          <w:szCs w:val="22"/>
          <w:u w:val="single"/>
          <w:lang w:eastAsia="en-US"/>
        </w:rPr>
        <w:t> </w:t>
      </w:r>
      <w:r w:rsidR="000E7FA6" w:rsidRPr="000E7FA6">
        <w:rPr>
          <w:rFonts w:cs="Arial"/>
          <w:b/>
          <w:bCs/>
          <w:noProof/>
          <w:color w:val="000000"/>
          <w:sz w:val="22"/>
          <w:szCs w:val="22"/>
          <w:u w:val="single"/>
          <w:lang w:eastAsia="en-US"/>
        </w:rPr>
        <w:t> </w:t>
      </w:r>
      <w:r w:rsidR="000E7FA6" w:rsidRPr="000E7FA6">
        <w:rPr>
          <w:rFonts w:cs="Arial"/>
          <w:b/>
          <w:bCs/>
          <w:noProof/>
          <w:color w:val="000000"/>
          <w:sz w:val="22"/>
          <w:szCs w:val="22"/>
          <w:u w:val="single"/>
          <w:lang w:eastAsia="en-US"/>
        </w:rPr>
        <w:t> </w:t>
      </w:r>
      <w:r w:rsidR="000E7FA6" w:rsidRPr="000E7FA6">
        <w:rPr>
          <w:rFonts w:cs="Arial"/>
          <w:b/>
          <w:bCs/>
          <w:color w:val="000000"/>
          <w:sz w:val="22"/>
          <w:szCs w:val="22"/>
          <w:u w:val="single"/>
          <w:lang w:eastAsia="en-US"/>
        </w:rPr>
        <w:fldChar w:fldCharType="end"/>
      </w:r>
    </w:p>
    <w:p w14:paraId="58D8941B" w14:textId="06693A6A" w:rsidR="00856590" w:rsidRPr="007D6F2D" w:rsidRDefault="00327455" w:rsidP="00121B95">
      <w:pPr>
        <w:autoSpaceDE w:val="0"/>
        <w:autoSpaceDN w:val="0"/>
        <w:adjustRightInd w:val="0"/>
        <w:spacing w:before="240"/>
        <w:rPr>
          <w:rFonts w:cs="Arial"/>
          <w:b/>
          <w:bCs/>
          <w:color w:val="525252"/>
          <w:sz w:val="26"/>
          <w:szCs w:val="26"/>
          <w:lang w:val="de-CH" w:eastAsia="de-CH"/>
        </w:rPr>
      </w:pPr>
      <w:r w:rsidRPr="00327455">
        <w:rPr>
          <w:rFonts w:cs="Arial"/>
          <w:b/>
          <w:bCs/>
          <w:color w:val="525252"/>
          <w:sz w:val="22"/>
          <w:szCs w:val="22"/>
          <w:lang w:val="de-CH" w:eastAsia="de-CH"/>
        </w:rPr>
        <w:t xml:space="preserve">Pos. </w:t>
      </w:r>
      <w:r w:rsidR="00121B95">
        <w:rPr>
          <w:rFonts w:cs="Arial"/>
          <w:b/>
          <w:bCs/>
          <w:color w:val="525252"/>
          <w:sz w:val="22"/>
          <w:szCs w:val="22"/>
          <w:lang w:val="de-CH" w:eastAsia="de-CH"/>
        </w:rPr>
        <w:t xml:space="preserve">2.2. Produktaufnahmen und Pos. </w:t>
      </w:r>
      <w:r w:rsidRPr="00327455">
        <w:rPr>
          <w:rFonts w:cs="Arial"/>
          <w:b/>
          <w:bCs/>
          <w:color w:val="525252"/>
          <w:sz w:val="22"/>
          <w:szCs w:val="22"/>
          <w:lang w:val="de-CH" w:eastAsia="de-CH"/>
        </w:rPr>
        <w:t>2.3 Aufnahmen vor Ort</w:t>
      </w:r>
      <w:bookmarkEnd w:id="0"/>
    </w:p>
    <w:p w14:paraId="7AD58C57" w14:textId="216CDBE2" w:rsidR="00E516C1" w:rsidRDefault="00E516C1" w:rsidP="00F57443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US"/>
        </w:rPr>
      </w:pPr>
    </w:p>
    <w:p w14:paraId="2A10E0F2" w14:textId="77777777" w:rsidR="00DE2FC0" w:rsidRPr="007D6F2D" w:rsidRDefault="00DE2FC0" w:rsidP="00F57443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C2043" w:rsidRPr="007D6F2D" w14:paraId="19B9FB45" w14:textId="77777777" w:rsidTr="00485332">
        <w:trPr>
          <w:trHeight w:val="283"/>
        </w:trPr>
        <w:tc>
          <w:tcPr>
            <w:tcW w:w="9634" w:type="dxa"/>
            <w:shd w:val="clear" w:color="auto" w:fill="E2EFD9" w:themeFill="accent6" w:themeFillTint="33"/>
            <w:vAlign w:val="center"/>
          </w:tcPr>
          <w:p w14:paraId="5135D85B" w14:textId="482AA872" w:rsidR="008C2043" w:rsidRPr="007D6F2D" w:rsidRDefault="008C2043" w:rsidP="00327455">
            <w:pPr>
              <w:autoSpaceDE w:val="0"/>
              <w:autoSpaceDN w:val="0"/>
              <w:adjustRightInd w:val="0"/>
              <w:ind w:left="32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bookmarkStart w:id="1" w:name="_Hlk104460940"/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Situation / Ausgangslage / Aufgabenstellung</w:t>
            </w:r>
          </w:p>
        </w:tc>
      </w:tr>
      <w:tr w:rsidR="008C2043" w:rsidRPr="007D6F2D" w14:paraId="259ECC2B" w14:textId="77777777" w:rsidTr="000E7FA6">
        <w:trPr>
          <w:trHeight w:val="964"/>
        </w:trPr>
        <w:tc>
          <w:tcPr>
            <w:tcW w:w="9634" w:type="dxa"/>
          </w:tcPr>
          <w:p w14:paraId="0EE9423D" w14:textId="446D9256" w:rsidR="00E41904" w:rsidRPr="00932140" w:rsidRDefault="00930942" w:rsidP="00932140">
            <w:pPr>
              <w:autoSpaceDE w:val="0"/>
              <w:autoSpaceDN w:val="0"/>
              <w:adjustRightInd w:val="0"/>
              <w:spacing w:before="120"/>
              <w:ind w:left="57"/>
              <w:rPr>
                <w:rFonts w:cs="Arial"/>
                <w:sz w:val="22"/>
                <w:szCs w:val="22"/>
                <w:lang w:eastAsia="en-US"/>
              </w:rPr>
            </w:pPr>
            <w:r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>Zu</w:t>
            </w:r>
            <w:r w:rsidR="00121B95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dieser Aufgabe </w:t>
            </w:r>
            <w:r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>ist diese</w:t>
            </w:r>
            <w:r w:rsidR="00BB5BA9"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>s</w:t>
            </w:r>
            <w:r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B13CB"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>Konzeptd</w:t>
            </w:r>
            <w:r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>atenblatt auszufüllen und mit de</w:t>
            </w:r>
            <w:r w:rsidR="00327455"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>r</w:t>
            </w:r>
            <w:r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schriftlichen Einverstän</w:t>
            </w:r>
            <w:r w:rsidR="00620AA0"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>dn</w:t>
            </w:r>
            <w:r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>i</w:t>
            </w:r>
            <w:r w:rsidR="00620AA0"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>se</w:t>
            </w:r>
            <w:r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rklärung für das Personenbildnis und der Bewilligung vom Betrieb </w:t>
            </w:r>
            <w:r w:rsidR="001E2C66"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>vor</w:t>
            </w:r>
            <w:r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Ort bis am </w:t>
            </w:r>
            <w:r w:rsidR="00650DF6" w:rsidRPr="00650DF6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  <w:r w:rsidRPr="00650DF6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650DF6" w:rsidRPr="00650DF6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April </w:t>
            </w:r>
            <w:r w:rsidRPr="00650DF6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202</w:t>
            </w:r>
            <w:r w:rsidR="003D5B8E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="00327455" w:rsidRPr="00327455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93541">
              <w:rPr>
                <w:rFonts w:cs="Arial"/>
                <w:color w:val="000000"/>
                <w:sz w:val="22"/>
                <w:szCs w:val="22"/>
                <w:lang w:eastAsia="en-US"/>
              </w:rPr>
              <w:t>einzureichen</w:t>
            </w:r>
            <w:r w:rsidR="00121B95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493541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Link auf </w:t>
            </w:r>
            <w:r w:rsidR="00121B95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der </w:t>
            </w:r>
            <w:r w:rsidR="00493541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Webseite </w:t>
            </w:r>
            <w:r w:rsidR="00121B95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von </w:t>
            </w:r>
            <w:r w:rsidR="00493541" w:rsidRPr="00121B95"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imagingswiss</w:t>
            </w:r>
            <w:r w:rsidR="00121B95" w:rsidRPr="00121B95"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.ch</w:t>
            </w:r>
            <w:r w:rsidR="00F57443" w:rsidRPr="00121B95">
              <w:rPr>
                <w:rFonts w:cs="Arial"/>
                <w:b/>
                <w:sz w:val="22"/>
                <w:szCs w:val="22"/>
                <w:lang w:eastAsia="en-US"/>
              </w:rPr>
              <w:t xml:space="preserve"> </w:t>
            </w:r>
            <w:r w:rsidR="00121B95" w:rsidRPr="00121B95">
              <w:rPr>
                <w:rFonts w:cs="Arial"/>
                <w:b/>
                <w:sz w:val="22"/>
                <w:szCs w:val="22"/>
                <w:lang w:eastAsia="en-US"/>
              </w:rPr>
              <w:t>&gt; Ausbildung</w:t>
            </w:r>
          </w:p>
        </w:tc>
      </w:tr>
      <w:bookmarkEnd w:id="1"/>
    </w:tbl>
    <w:p w14:paraId="6D75D8B1" w14:textId="77777777" w:rsidR="00E516C1" w:rsidRDefault="00E516C1" w:rsidP="00327455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21B95" w:rsidRPr="007D6F2D" w14:paraId="03745909" w14:textId="77777777" w:rsidTr="00B52C68">
        <w:trPr>
          <w:trHeight w:val="283"/>
        </w:trPr>
        <w:tc>
          <w:tcPr>
            <w:tcW w:w="9634" w:type="dxa"/>
            <w:shd w:val="clear" w:color="auto" w:fill="FFF2CC" w:themeFill="accent4" w:themeFillTint="33"/>
            <w:vAlign w:val="center"/>
          </w:tcPr>
          <w:p w14:paraId="072722F2" w14:textId="239C5C5C" w:rsidR="00121B95" w:rsidRPr="007D6F2D" w:rsidRDefault="00B52C68" w:rsidP="008C406F">
            <w:pPr>
              <w:autoSpaceDE w:val="0"/>
              <w:autoSpaceDN w:val="0"/>
              <w:adjustRightInd w:val="0"/>
              <w:ind w:left="32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Hinweis</w:t>
            </w:r>
            <w:r w:rsidR="00180946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e</w:t>
            </w:r>
          </w:p>
        </w:tc>
      </w:tr>
      <w:tr w:rsidR="00121B95" w:rsidRPr="007D6F2D" w14:paraId="09E9793E" w14:textId="77777777" w:rsidTr="000E7FA6">
        <w:trPr>
          <w:trHeight w:val="737"/>
        </w:trPr>
        <w:tc>
          <w:tcPr>
            <w:tcW w:w="9634" w:type="dxa"/>
          </w:tcPr>
          <w:p w14:paraId="21886DD0" w14:textId="15227043" w:rsidR="00180946" w:rsidRPr="000E7FA6" w:rsidRDefault="00B52C68" w:rsidP="000E7FA6">
            <w:pPr>
              <w:autoSpaceDE w:val="0"/>
              <w:autoSpaceDN w:val="0"/>
              <w:adjustRightInd w:val="0"/>
              <w:spacing w:before="120"/>
              <w:ind w:left="57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650DF6">
              <w:rPr>
                <w:rFonts w:cs="Arial"/>
                <w:color w:val="000000"/>
                <w:sz w:val="22"/>
                <w:szCs w:val="22"/>
                <w:lang w:eastAsia="en-US"/>
              </w:rPr>
              <w:t>Das Einreichen des Konzeptdatenblattes ist ein Teil der Prüfung</w:t>
            </w: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und</w:t>
            </w:r>
            <w:r w:rsidRPr="00650DF6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wird nicht bewertet.</w:t>
            </w:r>
            <w:r w:rsidR="000E7FA6">
              <w:rPr>
                <w:rFonts w:cs="Arial"/>
                <w:color w:val="000000"/>
                <w:sz w:val="22"/>
                <w:szCs w:val="22"/>
                <w:lang w:eastAsia="en-US"/>
              </w:rPr>
              <w:br/>
            </w:r>
            <w:r w:rsidR="00180946">
              <w:rPr>
                <w:rFonts w:cs="Arial"/>
                <w:color w:val="000000"/>
                <w:sz w:val="22"/>
                <w:szCs w:val="22"/>
                <w:lang w:eastAsia="en-US"/>
              </w:rPr>
              <w:t>Weitere Dokumente, ausführliche Konzepte, Storyboards usw. als Anhang hinzufügen.</w:t>
            </w:r>
          </w:p>
        </w:tc>
      </w:tr>
    </w:tbl>
    <w:p w14:paraId="7D8E8BBF" w14:textId="77777777" w:rsidR="00121B95" w:rsidRPr="007D6F2D" w:rsidRDefault="00121B95" w:rsidP="00327455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US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876"/>
        <w:gridCol w:w="3881"/>
        <w:gridCol w:w="3882"/>
      </w:tblGrid>
      <w:tr w:rsidR="00DC0FE4" w:rsidRPr="007D6F2D" w14:paraId="183D7D5C" w14:textId="77777777" w:rsidTr="00485332">
        <w:tc>
          <w:tcPr>
            <w:tcW w:w="1876" w:type="dxa"/>
            <w:shd w:val="clear" w:color="auto" w:fill="F2F2F2" w:themeFill="background1" w:themeFillShade="F2"/>
          </w:tcPr>
          <w:p w14:paraId="2EA4D3BB" w14:textId="421B983E" w:rsidR="00DC0FE4" w:rsidRPr="007D6F2D" w:rsidRDefault="00DC0FE4" w:rsidP="00D0439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bookmarkStart w:id="2" w:name="_Hlk108867962"/>
          </w:p>
        </w:tc>
        <w:tc>
          <w:tcPr>
            <w:tcW w:w="3881" w:type="dxa"/>
            <w:shd w:val="clear" w:color="auto" w:fill="F2F2F2" w:themeFill="background1" w:themeFillShade="F2"/>
          </w:tcPr>
          <w:p w14:paraId="4401A118" w14:textId="5D1E7E4B" w:rsidR="00DC0FE4" w:rsidRPr="007D6F2D" w:rsidRDefault="00DC0FE4" w:rsidP="00D0439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Kontakt</w:t>
            </w:r>
            <w:r w:rsidR="00BA63F8"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 Kandidat</w:t>
            </w:r>
            <w:r w:rsidR="000C1C30"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/in</w:t>
            </w:r>
          </w:p>
        </w:tc>
        <w:tc>
          <w:tcPr>
            <w:tcW w:w="3882" w:type="dxa"/>
            <w:shd w:val="clear" w:color="auto" w:fill="F2F2F2" w:themeFill="background1" w:themeFillShade="F2"/>
          </w:tcPr>
          <w:p w14:paraId="0D8DE958" w14:textId="1D303AF6" w:rsidR="00DC0FE4" w:rsidRPr="007D6F2D" w:rsidRDefault="00AC710C" w:rsidP="00D0439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Kontakt </w:t>
            </w:r>
            <w:r w:rsidR="00FF60A4"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Ausbildungsb</w:t>
            </w: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etrieb</w:t>
            </w:r>
          </w:p>
        </w:tc>
      </w:tr>
      <w:tr w:rsidR="000E7FA6" w:rsidRPr="007D6F2D" w14:paraId="47D197D1" w14:textId="77777777" w:rsidTr="00E87B23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1E4D03C5" w14:textId="59B85295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Name 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und </w:t>
            </w: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Vorname</w:t>
            </w:r>
          </w:p>
        </w:tc>
        <w:tc>
          <w:tcPr>
            <w:tcW w:w="3881" w:type="dxa"/>
            <w:vAlign w:val="center"/>
          </w:tcPr>
          <w:p w14:paraId="09FEE23B" w14:textId="3DAF674A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="00BB74DA">
              <w:rPr>
                <w:rFonts w:cs="Arial"/>
                <w:color w:val="000000"/>
                <w:sz w:val="20"/>
                <w:szCs w:val="20"/>
                <w:lang w:eastAsia="en-US"/>
              </w:rPr>
              <w:t> </w:t>
            </w:r>
            <w:r w:rsidR="00BB74DA">
              <w:rPr>
                <w:rFonts w:cs="Arial"/>
                <w:color w:val="000000"/>
                <w:sz w:val="20"/>
                <w:szCs w:val="20"/>
                <w:lang w:eastAsia="en-US"/>
              </w:rPr>
              <w:t> </w:t>
            </w:r>
            <w:r w:rsidR="00BB74DA">
              <w:rPr>
                <w:rFonts w:cs="Arial"/>
                <w:color w:val="000000"/>
                <w:sz w:val="20"/>
                <w:szCs w:val="20"/>
                <w:lang w:eastAsia="en-US"/>
              </w:rPr>
              <w:t> </w:t>
            </w:r>
            <w:r w:rsidR="00BB74DA">
              <w:rPr>
                <w:rFonts w:cs="Arial"/>
                <w:color w:val="000000"/>
                <w:sz w:val="20"/>
                <w:szCs w:val="20"/>
                <w:lang w:eastAsia="en-US"/>
              </w:rPr>
              <w:t> </w:t>
            </w:r>
            <w:r w:rsidR="00BB74DA">
              <w:rPr>
                <w:rFonts w:cs="Arial"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3"/>
          </w:p>
        </w:tc>
        <w:tc>
          <w:tcPr>
            <w:tcW w:w="3882" w:type="dxa"/>
            <w:vAlign w:val="center"/>
          </w:tcPr>
          <w:p w14:paraId="1239A091" w14:textId="4DD416E5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1BECE485" w14:textId="77777777" w:rsidTr="00E87B23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1DF1F5A9" w14:textId="6376D762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Strasse</w:t>
            </w:r>
          </w:p>
        </w:tc>
        <w:tc>
          <w:tcPr>
            <w:tcW w:w="3881" w:type="dxa"/>
            <w:vAlign w:val="center"/>
          </w:tcPr>
          <w:p w14:paraId="4EBA0F28" w14:textId="32B44004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82" w:type="dxa"/>
            <w:vAlign w:val="center"/>
          </w:tcPr>
          <w:p w14:paraId="52E45064" w14:textId="5C7F3C83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66816DFA" w14:textId="77777777" w:rsidTr="00E87B23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45DB948B" w14:textId="386E7EA5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PLZ / Ort</w:t>
            </w:r>
          </w:p>
        </w:tc>
        <w:tc>
          <w:tcPr>
            <w:tcW w:w="3881" w:type="dxa"/>
            <w:vAlign w:val="center"/>
          </w:tcPr>
          <w:p w14:paraId="6A079423" w14:textId="4808B59D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82" w:type="dxa"/>
            <w:vAlign w:val="center"/>
          </w:tcPr>
          <w:p w14:paraId="3FCAEA0B" w14:textId="184147F5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2586EF0C" w14:textId="77777777" w:rsidTr="00E87B23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64F479DC" w14:textId="29D2A1F1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Mobil / Telefon</w:t>
            </w:r>
          </w:p>
        </w:tc>
        <w:tc>
          <w:tcPr>
            <w:tcW w:w="3881" w:type="dxa"/>
            <w:vAlign w:val="center"/>
          </w:tcPr>
          <w:p w14:paraId="0E6502B0" w14:textId="112C31E9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82" w:type="dxa"/>
            <w:vAlign w:val="center"/>
          </w:tcPr>
          <w:p w14:paraId="5424DEDF" w14:textId="1B7237BB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6066016B" w14:textId="77777777" w:rsidTr="00E87B23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111FB94A" w14:textId="4A6F8175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E-Mail </w:t>
            </w:r>
          </w:p>
        </w:tc>
        <w:tc>
          <w:tcPr>
            <w:tcW w:w="3881" w:type="dxa"/>
            <w:vAlign w:val="center"/>
          </w:tcPr>
          <w:p w14:paraId="0913FE77" w14:textId="6783845E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82" w:type="dxa"/>
            <w:vAlign w:val="center"/>
          </w:tcPr>
          <w:p w14:paraId="5F15BFA5" w14:textId="07D0BD7B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bookmarkEnd w:id="2"/>
    </w:tbl>
    <w:p w14:paraId="0B2EFC58" w14:textId="77777777" w:rsidR="00030409" w:rsidRPr="007D6F2D" w:rsidRDefault="00030409" w:rsidP="000E7FA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US"/>
        </w:rPr>
      </w:pPr>
    </w:p>
    <w:tbl>
      <w:tblPr>
        <w:tblStyle w:val="Tabellenraster"/>
        <w:tblW w:w="9645" w:type="dxa"/>
        <w:tblInd w:w="-5" w:type="dxa"/>
        <w:tblLook w:val="04A0" w:firstRow="1" w:lastRow="0" w:firstColumn="1" w:lastColumn="0" w:noHBand="0" w:noVBand="1"/>
      </w:tblPr>
      <w:tblGrid>
        <w:gridCol w:w="1876"/>
        <w:gridCol w:w="3884"/>
        <w:gridCol w:w="3885"/>
      </w:tblGrid>
      <w:tr w:rsidR="00B14537" w:rsidRPr="007D6F2D" w14:paraId="27A2BFFC" w14:textId="77777777" w:rsidTr="00485332">
        <w:tc>
          <w:tcPr>
            <w:tcW w:w="1876" w:type="dxa"/>
            <w:shd w:val="clear" w:color="auto" w:fill="F2F2F2" w:themeFill="background1" w:themeFillShade="F2"/>
          </w:tcPr>
          <w:p w14:paraId="29CDE9FD" w14:textId="77777777" w:rsidR="00030409" w:rsidRPr="007D6F2D" w:rsidRDefault="00030409" w:rsidP="00E712B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5B9669DF" w14:textId="7C70B421" w:rsidR="00030409" w:rsidRPr="007D6F2D" w:rsidRDefault="00030409" w:rsidP="00E712B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Kontakt </w:t>
            </w:r>
            <w:r w:rsidR="00B14537"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Aufnahmen vor Ort</w:t>
            </w:r>
          </w:p>
        </w:tc>
        <w:tc>
          <w:tcPr>
            <w:tcW w:w="3885" w:type="dxa"/>
            <w:shd w:val="clear" w:color="auto" w:fill="F2F2F2" w:themeFill="background1" w:themeFillShade="F2"/>
          </w:tcPr>
          <w:p w14:paraId="34687D7C" w14:textId="5CD57B90" w:rsidR="00030409" w:rsidRPr="007D6F2D" w:rsidRDefault="00030409" w:rsidP="00E712B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Kontakt </w:t>
            </w:r>
            <w:r w:rsidR="00B14537"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Model Personenbild</w:t>
            </w:r>
          </w:p>
        </w:tc>
      </w:tr>
      <w:tr w:rsidR="000E7FA6" w:rsidRPr="007D6F2D" w14:paraId="7496854F" w14:textId="77777777" w:rsidTr="00C634D4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29ABFA65" w14:textId="72F32961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Name 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und</w:t>
            </w: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 Vorname</w:t>
            </w:r>
          </w:p>
        </w:tc>
        <w:tc>
          <w:tcPr>
            <w:tcW w:w="3884" w:type="dxa"/>
            <w:vAlign w:val="center"/>
          </w:tcPr>
          <w:p w14:paraId="45B1B1FC" w14:textId="4374E9EE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85" w:type="dxa"/>
            <w:vAlign w:val="center"/>
          </w:tcPr>
          <w:p w14:paraId="4D05DA5A" w14:textId="5DA9E380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5F0B2291" w14:textId="77777777" w:rsidTr="00C634D4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4D852700" w14:textId="77777777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Strasse</w:t>
            </w:r>
          </w:p>
        </w:tc>
        <w:tc>
          <w:tcPr>
            <w:tcW w:w="3884" w:type="dxa"/>
            <w:vAlign w:val="center"/>
          </w:tcPr>
          <w:p w14:paraId="08361C38" w14:textId="773F204E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85" w:type="dxa"/>
            <w:vAlign w:val="center"/>
          </w:tcPr>
          <w:p w14:paraId="1EE5556E" w14:textId="59897B97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3605616F" w14:textId="77777777" w:rsidTr="00C634D4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493A0B10" w14:textId="77777777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PLZ / Ort</w:t>
            </w:r>
          </w:p>
        </w:tc>
        <w:tc>
          <w:tcPr>
            <w:tcW w:w="3884" w:type="dxa"/>
            <w:vAlign w:val="center"/>
          </w:tcPr>
          <w:p w14:paraId="52C73E5A" w14:textId="4BC7502A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85" w:type="dxa"/>
            <w:vAlign w:val="center"/>
          </w:tcPr>
          <w:p w14:paraId="40AFDEDB" w14:textId="0A5744BF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589FD5EF" w14:textId="77777777" w:rsidTr="00C634D4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0777AC0E" w14:textId="76678D45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Mobil </w:t>
            </w: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/ Telefon</w:t>
            </w:r>
          </w:p>
        </w:tc>
        <w:tc>
          <w:tcPr>
            <w:tcW w:w="3884" w:type="dxa"/>
            <w:vAlign w:val="center"/>
          </w:tcPr>
          <w:p w14:paraId="15104891" w14:textId="385B309A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85" w:type="dxa"/>
            <w:vAlign w:val="center"/>
          </w:tcPr>
          <w:p w14:paraId="2CBC8DFC" w14:textId="50F514A6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682F1E4E" w14:textId="77777777" w:rsidTr="00C634D4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06DF266B" w14:textId="77777777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 xml:space="preserve">E-Mail </w:t>
            </w:r>
          </w:p>
        </w:tc>
        <w:tc>
          <w:tcPr>
            <w:tcW w:w="3884" w:type="dxa"/>
            <w:vAlign w:val="center"/>
          </w:tcPr>
          <w:p w14:paraId="39D17C43" w14:textId="1D645984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85" w:type="dxa"/>
            <w:vAlign w:val="center"/>
          </w:tcPr>
          <w:p w14:paraId="3498E251" w14:textId="65260629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26B55736" w14:textId="77777777" w:rsidTr="00C634D4">
        <w:trPr>
          <w:trHeight w:val="510"/>
        </w:trPr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49355352" w14:textId="7712F44C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Einverständnis / Unterschrift</w:t>
            </w:r>
          </w:p>
        </w:tc>
        <w:tc>
          <w:tcPr>
            <w:tcW w:w="3884" w:type="dxa"/>
            <w:vAlign w:val="center"/>
          </w:tcPr>
          <w:p w14:paraId="1DCA50D9" w14:textId="2DCAE110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85" w:type="dxa"/>
            <w:vAlign w:val="center"/>
          </w:tcPr>
          <w:p w14:paraId="758C696C" w14:textId="7EC73546" w:rsidR="000E7FA6" w:rsidRPr="007D6F2D" w:rsidRDefault="000E7FA6" w:rsidP="000E7FA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6D9CA10" w14:textId="77777777" w:rsidR="00DE3C93" w:rsidRPr="007D6F2D" w:rsidRDefault="00DE3C93" w:rsidP="00932140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327455" w:rsidRPr="007D6F2D" w14:paraId="63552DB7" w14:textId="77777777" w:rsidTr="7B622C2A">
        <w:trPr>
          <w:trHeight w:val="283"/>
        </w:trPr>
        <w:tc>
          <w:tcPr>
            <w:tcW w:w="9634" w:type="dxa"/>
            <w:gridSpan w:val="2"/>
            <w:shd w:val="clear" w:color="auto" w:fill="DEEAF6" w:themeFill="accent5" w:themeFillTint="33"/>
            <w:vAlign w:val="center"/>
          </w:tcPr>
          <w:p w14:paraId="5FE4B088" w14:textId="0207FF8E" w:rsidR="00327455" w:rsidRPr="007D6F2D" w:rsidRDefault="00327455" w:rsidP="7B622C2A">
            <w:pPr>
              <w:autoSpaceDE w:val="0"/>
              <w:autoSpaceDN w:val="0"/>
              <w:adjustRightInd w:val="0"/>
              <w:ind w:left="57"/>
              <w:rPr>
                <w:rFonts w:cs="Arial"/>
                <w:i/>
                <w:iCs/>
                <w:sz w:val="20"/>
                <w:szCs w:val="20"/>
                <w:lang w:eastAsia="en-US"/>
              </w:rPr>
            </w:pPr>
            <w:r w:rsidRPr="7B622C2A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Organisation</w:t>
            </w:r>
            <w:r>
              <w:br/>
            </w:r>
            <w:r w:rsidR="00932140" w:rsidRPr="7B622C2A">
              <w:rPr>
                <w:rFonts w:cs="Arial"/>
                <w:i/>
                <w:iCs/>
                <w:sz w:val="20"/>
                <w:szCs w:val="20"/>
              </w:rPr>
              <w:t>Bitte beachten: Treffen mit dem Experten min. 15 Minuten vor Prüfungsbeginn</w:t>
            </w:r>
            <w:r w:rsidR="00485332" w:rsidRPr="7B622C2A">
              <w:rPr>
                <w:rFonts w:cs="Arial"/>
                <w:i/>
                <w:iCs/>
                <w:sz w:val="20"/>
                <w:szCs w:val="20"/>
              </w:rPr>
              <w:t xml:space="preserve"> am Aufnahmeort</w:t>
            </w:r>
            <w:r w:rsidR="00932140" w:rsidRPr="7B622C2A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  <w:tr w:rsidR="000E7FA6" w:rsidRPr="007D6F2D" w14:paraId="614BF464" w14:textId="77777777" w:rsidTr="7B622C2A">
        <w:trPr>
          <w:trHeight w:val="604"/>
        </w:trPr>
        <w:tc>
          <w:tcPr>
            <w:tcW w:w="2689" w:type="dxa"/>
            <w:vAlign w:val="center"/>
          </w:tcPr>
          <w:p w14:paraId="13A8944E" w14:textId="2AC7666D" w:rsidR="000E7FA6" w:rsidRPr="00327455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27455">
              <w:rPr>
                <w:rFonts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Treffpunkt Ort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und Zeit </w:t>
            </w:r>
            <w:r w:rsidRPr="00327455">
              <w:rPr>
                <w:rFonts w:cs="Arial"/>
                <w:b/>
                <w:bCs/>
                <w:color w:val="000000"/>
                <w:sz w:val="20"/>
                <w:szCs w:val="20"/>
                <w:lang w:eastAsia="en-US"/>
              </w:rPr>
              <w:t>mit dem Experten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454E20C5" w14:textId="7A7C6A82" w:rsidR="000E7FA6" w:rsidRPr="007D6F2D" w:rsidRDefault="000E7FA6" w:rsidP="000E7FA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57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0598EE33" w14:textId="77777777" w:rsidTr="7B622C2A">
        <w:trPr>
          <w:trHeight w:val="509"/>
        </w:trPr>
        <w:tc>
          <w:tcPr>
            <w:tcW w:w="2689" w:type="dxa"/>
            <w:vAlign w:val="center"/>
          </w:tcPr>
          <w:p w14:paraId="6816A5E4" w14:textId="57783EE7" w:rsidR="000E7FA6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US"/>
              </w:rPr>
              <w:t>Prüfungsbeginn und Prüfungsort</w:t>
            </w:r>
          </w:p>
        </w:tc>
        <w:tc>
          <w:tcPr>
            <w:tcW w:w="6945" w:type="dxa"/>
            <w:vAlign w:val="center"/>
          </w:tcPr>
          <w:p w14:paraId="47E70ADF" w14:textId="779941A4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1A186AD4" w14:textId="77777777" w:rsidTr="7B622C2A">
        <w:trPr>
          <w:trHeight w:val="528"/>
        </w:trPr>
        <w:tc>
          <w:tcPr>
            <w:tcW w:w="2689" w:type="dxa"/>
            <w:vAlign w:val="center"/>
          </w:tcPr>
          <w:p w14:paraId="39EB7D77" w14:textId="24F0CC3C" w:rsidR="000E7FA6" w:rsidRPr="00327455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27455">
              <w:rPr>
                <w:rFonts w:cs="Arial"/>
                <w:b/>
                <w:bCs/>
                <w:color w:val="000000"/>
                <w:sz w:val="20"/>
                <w:szCs w:val="20"/>
                <w:lang w:eastAsia="en-US"/>
              </w:rPr>
              <w:t>Distanz Lehrbetrieb zum Reportagen Ort in km</w:t>
            </w:r>
          </w:p>
        </w:tc>
        <w:tc>
          <w:tcPr>
            <w:tcW w:w="6945" w:type="dxa"/>
            <w:vAlign w:val="center"/>
          </w:tcPr>
          <w:p w14:paraId="10F778C7" w14:textId="24E3DAAC" w:rsidR="000E7FA6" w:rsidRPr="007D6F2D" w:rsidRDefault="000E7FA6" w:rsidP="000E7FA6">
            <w:pPr>
              <w:ind w:left="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3DA2A7A" w14:textId="77777777" w:rsidR="00180946" w:rsidRDefault="00180946">
      <w:bookmarkStart w:id="4" w:name="_Hlk108868399"/>
      <w:bookmarkStart w:id="5" w:name="_Hlk108868430"/>
      <w:r>
        <w:br w:type="page"/>
      </w:r>
    </w:p>
    <w:tbl>
      <w:tblPr>
        <w:tblStyle w:val="Tabellenraster"/>
        <w:tblW w:w="9702" w:type="dxa"/>
        <w:tblLook w:val="04A0" w:firstRow="1" w:lastRow="0" w:firstColumn="1" w:lastColumn="0" w:noHBand="0" w:noVBand="1"/>
      </w:tblPr>
      <w:tblGrid>
        <w:gridCol w:w="9702"/>
      </w:tblGrid>
      <w:tr w:rsidR="000E7FA6" w:rsidRPr="007D6F2D" w14:paraId="02F18773" w14:textId="77777777" w:rsidTr="00121B95">
        <w:trPr>
          <w:trHeight w:val="283"/>
        </w:trPr>
        <w:tc>
          <w:tcPr>
            <w:tcW w:w="9702" w:type="dxa"/>
            <w:shd w:val="clear" w:color="auto" w:fill="EDEDED" w:themeFill="accent3" w:themeFillTint="33"/>
            <w:vAlign w:val="center"/>
          </w:tcPr>
          <w:p w14:paraId="14E7D4DC" w14:textId="07E3A914" w:rsidR="00966487" w:rsidRPr="00327455" w:rsidRDefault="00EC4CAC" w:rsidP="00327455">
            <w:pPr>
              <w:autoSpaceDE w:val="0"/>
              <w:autoSpaceDN w:val="0"/>
              <w:adjustRightInd w:val="0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Ablauf </w:t>
            </w:r>
            <w:r w:rsidR="00817A62"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Aufnahme</w:t>
            </w:r>
            <w:r w:rsidR="003C66E0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tag in Ihrem Betrieb</w:t>
            </w:r>
          </w:p>
        </w:tc>
      </w:tr>
      <w:tr w:rsidR="000E7FA6" w:rsidRPr="007D6F2D" w14:paraId="02CEFF86" w14:textId="77777777" w:rsidTr="00121B95">
        <w:trPr>
          <w:trHeight w:val="1121"/>
        </w:trPr>
        <w:tc>
          <w:tcPr>
            <w:tcW w:w="9702" w:type="dxa"/>
            <w:shd w:val="clear" w:color="auto" w:fill="EDEDED" w:themeFill="accent3" w:themeFillTint="33"/>
          </w:tcPr>
          <w:p w14:paraId="52C6DD49" w14:textId="1873E127" w:rsidR="002E2E8D" w:rsidRPr="002E2E8D" w:rsidRDefault="002E2E8D" w:rsidP="002E2E8D">
            <w:pPr>
              <w:tabs>
                <w:tab w:val="num" w:pos="720"/>
              </w:tabs>
              <w:autoSpaceDE w:val="0"/>
              <w:autoSpaceDN w:val="0"/>
              <w:adjustRightInd w:val="0"/>
              <w:ind w:left="57"/>
              <w:rPr>
                <w:rFonts w:cs="Arial"/>
                <w:i/>
                <w:iCs/>
                <w:sz w:val="20"/>
                <w:szCs w:val="20"/>
                <w:lang w:val="de-CH"/>
              </w:rPr>
            </w:pPr>
            <w:r w:rsidRPr="002E2E8D">
              <w:rPr>
                <w:rFonts w:cs="Arial"/>
                <w:i/>
                <w:iCs/>
                <w:sz w:val="20"/>
                <w:szCs w:val="20"/>
                <w:lang w:val="de-CH"/>
              </w:rPr>
              <w:t>Szenario 1 (Variante 1):</w:t>
            </w:r>
            <w:r>
              <w:rPr>
                <w:rFonts w:cs="Arial"/>
                <w:i/>
                <w:iCs/>
                <w:sz w:val="20"/>
                <w:szCs w:val="20"/>
                <w:lang w:val="de-CH"/>
              </w:rPr>
              <w:tab/>
            </w:r>
            <w:r w:rsidRPr="002E2E8D">
              <w:rPr>
                <w:rFonts w:cs="Arial"/>
                <w:i/>
                <w:iCs/>
                <w:sz w:val="20"/>
                <w:szCs w:val="20"/>
                <w:lang w:val="de-CH"/>
              </w:rPr>
              <w:t>10.30 Uhr: Pos. 2.2 Produktaufnahme im Studio</w:t>
            </w:r>
          </w:p>
          <w:p w14:paraId="322420D9" w14:textId="4423AD3D" w:rsidR="002E2E8D" w:rsidRPr="002E2E8D" w:rsidRDefault="002E2E8D" w:rsidP="002E2E8D">
            <w:pPr>
              <w:autoSpaceDE w:val="0"/>
              <w:autoSpaceDN w:val="0"/>
              <w:adjustRightInd w:val="0"/>
              <w:ind w:left="720"/>
              <w:rPr>
                <w:rFonts w:cs="Arial"/>
                <w:i/>
                <w:iCs/>
                <w:sz w:val="20"/>
                <w:szCs w:val="20"/>
                <w:lang w:val="de-CH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de-CH"/>
              </w:rPr>
              <w:tab/>
            </w:r>
            <w:r>
              <w:rPr>
                <w:rFonts w:cs="Arial"/>
                <w:i/>
                <w:iCs/>
                <w:sz w:val="20"/>
                <w:szCs w:val="20"/>
                <w:lang w:val="de-CH"/>
              </w:rPr>
              <w:tab/>
            </w:r>
            <w:r>
              <w:rPr>
                <w:rFonts w:cs="Arial"/>
                <w:i/>
                <w:iCs/>
                <w:sz w:val="20"/>
                <w:szCs w:val="20"/>
                <w:lang w:val="de-CH"/>
              </w:rPr>
              <w:tab/>
            </w:r>
            <w:r w:rsidRPr="002E2E8D">
              <w:rPr>
                <w:rFonts w:cs="Arial"/>
                <w:i/>
                <w:iCs/>
                <w:sz w:val="20"/>
                <w:szCs w:val="20"/>
                <w:lang w:val="de-CH"/>
              </w:rPr>
              <w:t>13.30 Uhr: Pos. 2.3 Aufnahmen vor Ort</w:t>
            </w:r>
          </w:p>
          <w:p w14:paraId="5DB71043" w14:textId="77777777" w:rsidR="002E2E8D" w:rsidRDefault="002E2E8D" w:rsidP="002E2E8D">
            <w:pPr>
              <w:tabs>
                <w:tab w:val="num" w:pos="720"/>
              </w:tabs>
              <w:autoSpaceDE w:val="0"/>
              <w:autoSpaceDN w:val="0"/>
              <w:adjustRightInd w:val="0"/>
              <w:ind w:left="57"/>
              <w:rPr>
                <w:rFonts w:cs="Arial"/>
                <w:i/>
                <w:iCs/>
                <w:sz w:val="20"/>
                <w:szCs w:val="20"/>
                <w:lang w:val="de-CH"/>
              </w:rPr>
            </w:pPr>
          </w:p>
          <w:p w14:paraId="1D99206E" w14:textId="3C95E676" w:rsidR="002E2E8D" w:rsidRPr="002E2E8D" w:rsidRDefault="002E2E8D" w:rsidP="002E2E8D">
            <w:pPr>
              <w:tabs>
                <w:tab w:val="num" w:pos="720"/>
              </w:tabs>
              <w:autoSpaceDE w:val="0"/>
              <w:autoSpaceDN w:val="0"/>
              <w:adjustRightInd w:val="0"/>
              <w:ind w:left="57"/>
              <w:rPr>
                <w:rFonts w:cs="Arial"/>
                <w:i/>
                <w:iCs/>
                <w:sz w:val="20"/>
                <w:szCs w:val="20"/>
                <w:lang w:val="de-CH"/>
              </w:rPr>
            </w:pPr>
            <w:r w:rsidRPr="002E2E8D">
              <w:rPr>
                <w:rFonts w:cs="Arial"/>
                <w:i/>
                <w:iCs/>
                <w:sz w:val="20"/>
                <w:szCs w:val="20"/>
                <w:lang w:val="de-CH"/>
              </w:rPr>
              <w:t>Szenario 2 (Variante 2):</w:t>
            </w:r>
            <w:r>
              <w:rPr>
                <w:rFonts w:cs="Arial"/>
                <w:i/>
                <w:iCs/>
                <w:sz w:val="20"/>
                <w:szCs w:val="20"/>
                <w:lang w:val="de-CH"/>
              </w:rPr>
              <w:tab/>
              <w:t>0</w:t>
            </w:r>
            <w:r w:rsidRPr="002E2E8D">
              <w:rPr>
                <w:rFonts w:cs="Arial"/>
                <w:i/>
                <w:iCs/>
                <w:sz w:val="20"/>
                <w:szCs w:val="20"/>
                <w:lang w:val="de-CH"/>
              </w:rPr>
              <w:t>9.00 Uhr: Pos. 2.3 Aufnahmen vor Ort</w:t>
            </w:r>
          </w:p>
          <w:p w14:paraId="7ECFBE93" w14:textId="61E212FF" w:rsidR="003C66E0" w:rsidRPr="002E2E8D" w:rsidRDefault="002E2E8D" w:rsidP="002E2E8D">
            <w:pPr>
              <w:autoSpaceDE w:val="0"/>
              <w:autoSpaceDN w:val="0"/>
              <w:adjustRightInd w:val="0"/>
              <w:ind w:left="720"/>
              <w:rPr>
                <w:rFonts w:cs="Arial"/>
                <w:i/>
                <w:iCs/>
                <w:sz w:val="20"/>
                <w:szCs w:val="20"/>
                <w:lang w:val="de-CH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de-CH"/>
              </w:rPr>
              <w:tab/>
            </w:r>
            <w:r>
              <w:rPr>
                <w:rFonts w:cs="Arial"/>
                <w:i/>
                <w:iCs/>
                <w:sz w:val="20"/>
                <w:szCs w:val="20"/>
                <w:lang w:val="de-CH"/>
              </w:rPr>
              <w:tab/>
            </w:r>
            <w:r>
              <w:rPr>
                <w:rFonts w:cs="Arial"/>
                <w:i/>
                <w:iCs/>
                <w:sz w:val="20"/>
                <w:szCs w:val="20"/>
                <w:lang w:val="de-CH"/>
              </w:rPr>
              <w:tab/>
            </w:r>
            <w:r w:rsidRPr="002E2E8D">
              <w:rPr>
                <w:rFonts w:cs="Arial"/>
                <w:i/>
                <w:iCs/>
                <w:sz w:val="20"/>
                <w:szCs w:val="20"/>
                <w:lang w:val="de-CH"/>
              </w:rPr>
              <w:t>14.00 Uhr: Pos. 2.2 Produktaufnahme im Studio</w:t>
            </w:r>
            <w:r w:rsidR="003C66E0" w:rsidRPr="73296D96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bookmarkEnd w:id="4"/>
      <w:bookmarkEnd w:id="5"/>
      <w:tr w:rsidR="000E7FA6" w:rsidRPr="007D6F2D" w14:paraId="049F522D" w14:textId="77777777" w:rsidTr="000E7FA6">
        <w:trPr>
          <w:trHeight w:val="2041"/>
        </w:trPr>
        <w:tc>
          <w:tcPr>
            <w:tcW w:w="9702" w:type="dxa"/>
          </w:tcPr>
          <w:p w14:paraId="06E6019A" w14:textId="6D5A994B" w:rsidR="000E7FA6" w:rsidRPr="007D6F2D" w:rsidRDefault="000E7FA6" w:rsidP="000E7FA6">
            <w:pPr>
              <w:autoSpaceDE w:val="0"/>
              <w:autoSpaceDN w:val="0"/>
              <w:adjustRightInd w:val="0"/>
              <w:spacing w:before="120"/>
              <w:ind w:left="57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18B8C3A1" w14:textId="77777777" w:rsidTr="00121B95">
        <w:trPr>
          <w:trHeight w:val="283"/>
        </w:trPr>
        <w:tc>
          <w:tcPr>
            <w:tcW w:w="9702" w:type="dxa"/>
            <w:shd w:val="clear" w:color="auto" w:fill="EDEDED" w:themeFill="accent3" w:themeFillTint="33"/>
            <w:vAlign w:val="center"/>
          </w:tcPr>
          <w:p w14:paraId="704B6D9B" w14:textId="53C9FCD5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Vorbereitung und Realisation</w:t>
            </w:r>
          </w:p>
        </w:tc>
      </w:tr>
      <w:tr w:rsidR="000E7FA6" w:rsidRPr="007D6F2D" w14:paraId="35BC8684" w14:textId="77777777" w:rsidTr="000E7FA6">
        <w:trPr>
          <w:trHeight w:val="283"/>
        </w:trPr>
        <w:tc>
          <w:tcPr>
            <w:tcW w:w="9702" w:type="dxa"/>
            <w:shd w:val="clear" w:color="auto" w:fill="EDEDED" w:themeFill="accent3" w:themeFillTint="33"/>
            <w:vAlign w:val="center"/>
          </w:tcPr>
          <w:p w14:paraId="20DC1273" w14:textId="0B9D1314" w:rsidR="000E7FA6" w:rsidRPr="00327455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Führen Sie die t</w:t>
            </w:r>
            <w:r w:rsidRPr="00DD2830">
              <w:rPr>
                <w:rFonts w:cs="Arial"/>
                <w:i/>
                <w:iCs/>
                <w:sz w:val="20"/>
              </w:rPr>
              <w:t>echnische</w:t>
            </w:r>
            <w:r>
              <w:rPr>
                <w:rFonts w:cs="Arial"/>
                <w:i/>
                <w:iCs/>
                <w:sz w:val="20"/>
              </w:rPr>
              <w:t>n</w:t>
            </w:r>
            <w:r w:rsidRPr="00DD2830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Hilfsm</w:t>
            </w:r>
            <w:r w:rsidRPr="00DD2830">
              <w:rPr>
                <w:rFonts w:cs="Arial"/>
                <w:i/>
                <w:iCs/>
                <w:sz w:val="20"/>
              </w:rPr>
              <w:t xml:space="preserve">ittel </w:t>
            </w:r>
            <w:r>
              <w:rPr>
                <w:rFonts w:cs="Arial"/>
                <w:i/>
                <w:iCs/>
                <w:sz w:val="20"/>
              </w:rPr>
              <w:t xml:space="preserve">und das verwendetet </w:t>
            </w:r>
            <w:r w:rsidRPr="00DD2830">
              <w:rPr>
                <w:rFonts w:cs="Arial"/>
                <w:i/>
                <w:iCs/>
                <w:sz w:val="20"/>
              </w:rPr>
              <w:t xml:space="preserve">Material für Foto </w:t>
            </w:r>
            <w:r>
              <w:rPr>
                <w:rFonts w:cs="Arial"/>
                <w:i/>
                <w:iCs/>
                <w:sz w:val="20"/>
              </w:rPr>
              <w:t>+</w:t>
            </w:r>
            <w:r w:rsidRPr="00DD2830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Video auf.</w:t>
            </w:r>
          </w:p>
        </w:tc>
      </w:tr>
      <w:tr w:rsidR="000E7FA6" w:rsidRPr="007D6F2D" w14:paraId="733ACB07" w14:textId="77777777" w:rsidTr="000E7FA6">
        <w:trPr>
          <w:trHeight w:val="2041"/>
        </w:trPr>
        <w:tc>
          <w:tcPr>
            <w:tcW w:w="9702" w:type="dxa"/>
          </w:tcPr>
          <w:p w14:paraId="1ACE3102" w14:textId="36BB8D82" w:rsidR="000E7FA6" w:rsidRPr="000E7FA6" w:rsidRDefault="000E7FA6" w:rsidP="000E7FA6">
            <w:pPr>
              <w:autoSpaceDE w:val="0"/>
              <w:autoSpaceDN w:val="0"/>
              <w:adjustRightInd w:val="0"/>
              <w:spacing w:before="120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746E96A3" w14:textId="77777777" w:rsidTr="00121B95">
        <w:trPr>
          <w:trHeight w:val="283"/>
        </w:trPr>
        <w:tc>
          <w:tcPr>
            <w:tcW w:w="9702" w:type="dxa"/>
            <w:shd w:val="clear" w:color="auto" w:fill="EDEDED" w:themeFill="accent3" w:themeFillTint="33"/>
            <w:vAlign w:val="center"/>
          </w:tcPr>
          <w:p w14:paraId="29065EC6" w14:textId="4A259B8B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Planung der Aufnahmen</w:t>
            </w:r>
          </w:p>
        </w:tc>
      </w:tr>
      <w:tr w:rsidR="000E7FA6" w:rsidRPr="007D6F2D" w14:paraId="04D7C660" w14:textId="77777777" w:rsidTr="000E7FA6">
        <w:trPr>
          <w:trHeight w:val="850"/>
        </w:trPr>
        <w:tc>
          <w:tcPr>
            <w:tcW w:w="9702" w:type="dxa"/>
            <w:shd w:val="clear" w:color="auto" w:fill="EDEDED" w:themeFill="accent3" w:themeFillTint="33"/>
            <w:vAlign w:val="center"/>
          </w:tcPr>
          <w:p w14:paraId="6608A5F3" w14:textId="77777777" w:rsidR="000E7FA6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i/>
                <w:iCs/>
                <w:sz w:val="20"/>
              </w:rPr>
            </w:pPr>
            <w:r w:rsidRPr="00DD2830">
              <w:rPr>
                <w:rFonts w:cs="Arial"/>
                <w:i/>
                <w:iCs/>
                <w:sz w:val="20"/>
              </w:rPr>
              <w:t xml:space="preserve">Beschreibung der einzelnen geplanten Aufnahmen, Standorte, Technik, Probeaufnahmen oder </w:t>
            </w:r>
          </w:p>
          <w:p w14:paraId="2032424B" w14:textId="3E4136A9" w:rsidR="000E7FA6" w:rsidRPr="00DD2830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i/>
                <w:iCs/>
                <w:sz w:val="20"/>
              </w:rPr>
            </w:pPr>
            <w:r w:rsidRPr="00DD2830">
              <w:rPr>
                <w:rFonts w:cs="Arial"/>
                <w:i/>
                <w:iCs/>
                <w:sz w:val="20"/>
              </w:rPr>
              <w:t>Skizzen</w:t>
            </w:r>
            <w:r>
              <w:rPr>
                <w:rFonts w:cs="Arial"/>
                <w:i/>
                <w:iCs/>
                <w:sz w:val="20"/>
              </w:rPr>
              <w:t xml:space="preserve">, </w:t>
            </w:r>
            <w:r w:rsidRPr="00DD2830">
              <w:rPr>
                <w:rFonts w:cs="Arial"/>
                <w:i/>
                <w:iCs/>
                <w:sz w:val="20"/>
              </w:rPr>
              <w:t xml:space="preserve">Bildsprache, </w:t>
            </w:r>
            <w:r>
              <w:rPr>
                <w:rFonts w:cs="Arial"/>
                <w:i/>
                <w:iCs/>
                <w:sz w:val="20"/>
              </w:rPr>
              <w:t>Geschichte</w:t>
            </w:r>
            <w:r w:rsidRPr="00DD2830">
              <w:rPr>
                <w:rFonts w:cs="Arial"/>
                <w:i/>
                <w:iCs/>
                <w:sz w:val="20"/>
              </w:rPr>
              <w:t>, Brennweiten, Perspektiven, Bildaussage.</w:t>
            </w:r>
          </w:p>
          <w:p w14:paraId="377B00BB" w14:textId="34249E48" w:rsidR="000E7FA6" w:rsidRPr="00327455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i/>
                <w:iCs/>
                <w:sz w:val="20"/>
              </w:rPr>
            </w:pPr>
            <w:r w:rsidRPr="00DD2830">
              <w:rPr>
                <w:rFonts w:cs="Arial"/>
                <w:i/>
                <w:iCs/>
                <w:sz w:val="20"/>
              </w:rPr>
              <w:t>Planung vom Personenbild, Aufnahmeort, Gestaltung und zusätzliche Material.</w:t>
            </w:r>
          </w:p>
        </w:tc>
      </w:tr>
      <w:tr w:rsidR="000E7FA6" w:rsidRPr="007D6F2D" w14:paraId="3437EC4F" w14:textId="77777777" w:rsidTr="000E7FA6">
        <w:trPr>
          <w:trHeight w:val="2041"/>
        </w:trPr>
        <w:tc>
          <w:tcPr>
            <w:tcW w:w="9702" w:type="dxa"/>
          </w:tcPr>
          <w:p w14:paraId="4F52BD60" w14:textId="2757F812" w:rsidR="000E7FA6" w:rsidRPr="000E7FA6" w:rsidRDefault="000E7FA6" w:rsidP="000E7FA6">
            <w:pPr>
              <w:autoSpaceDE w:val="0"/>
              <w:autoSpaceDN w:val="0"/>
              <w:adjustRightInd w:val="0"/>
              <w:spacing w:before="120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7FA6" w:rsidRPr="007D6F2D" w14:paraId="02F3DCA8" w14:textId="77777777" w:rsidTr="00121B95">
        <w:trPr>
          <w:trHeight w:val="283"/>
        </w:trPr>
        <w:tc>
          <w:tcPr>
            <w:tcW w:w="9702" w:type="dxa"/>
            <w:shd w:val="clear" w:color="auto" w:fill="EDEDED" w:themeFill="accent3" w:themeFillTint="33"/>
            <w:vAlign w:val="center"/>
          </w:tcPr>
          <w:p w14:paraId="21B6F579" w14:textId="1734513E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D6F2D"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  <w:t>Planung Kurzfilm</w:t>
            </w:r>
          </w:p>
        </w:tc>
      </w:tr>
      <w:tr w:rsidR="000E7FA6" w:rsidRPr="007D6F2D" w14:paraId="1522219D" w14:textId="77777777" w:rsidTr="000E7FA6">
        <w:trPr>
          <w:trHeight w:val="567"/>
        </w:trPr>
        <w:tc>
          <w:tcPr>
            <w:tcW w:w="9702" w:type="dxa"/>
            <w:shd w:val="clear" w:color="auto" w:fill="EDEDED" w:themeFill="accent3" w:themeFillTint="33"/>
            <w:vAlign w:val="center"/>
          </w:tcPr>
          <w:p w14:paraId="0E456013" w14:textId="77777777" w:rsidR="000E7FA6" w:rsidRPr="007D6F2D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sz w:val="20"/>
              </w:rPr>
            </w:pPr>
            <w:r w:rsidRPr="007D6F2D">
              <w:rPr>
                <w:rFonts w:cs="Arial"/>
                <w:sz w:val="20"/>
              </w:rPr>
              <w:t xml:space="preserve">Welche Abläufe sollen gefilmt werden, Storyboard erstellen, Gestaltung des Films beschreiben. </w:t>
            </w:r>
          </w:p>
          <w:p w14:paraId="7B5C0B15" w14:textId="038FCC5E" w:rsidR="000E7FA6" w:rsidRPr="00327455" w:rsidRDefault="000E7FA6" w:rsidP="000E7FA6">
            <w:pPr>
              <w:autoSpaceDE w:val="0"/>
              <w:autoSpaceDN w:val="0"/>
              <w:adjustRightInd w:val="0"/>
              <w:ind w:left="57"/>
              <w:rPr>
                <w:rFonts w:cs="Arial"/>
                <w:sz w:val="20"/>
              </w:rPr>
            </w:pPr>
            <w:r w:rsidRPr="007D6F2D">
              <w:rPr>
                <w:rFonts w:cs="Arial"/>
                <w:sz w:val="20"/>
              </w:rPr>
              <w:t>(Beispiele: Schnitt, Gegenschnitt, verschieden</w:t>
            </w:r>
            <w:r>
              <w:rPr>
                <w:rFonts w:cs="Arial"/>
                <w:sz w:val="20"/>
              </w:rPr>
              <w:t>e</w:t>
            </w:r>
            <w:r w:rsidRPr="007D6F2D">
              <w:rPr>
                <w:rFonts w:cs="Arial"/>
                <w:sz w:val="20"/>
              </w:rPr>
              <w:t xml:space="preserve"> Perspektiven, Bildsprache, Bildaufbau, Skizzen)</w:t>
            </w:r>
          </w:p>
        </w:tc>
      </w:tr>
      <w:tr w:rsidR="000E7FA6" w:rsidRPr="007D6F2D" w14:paraId="6B8BD644" w14:textId="77777777" w:rsidTr="000E7FA6">
        <w:trPr>
          <w:trHeight w:val="2041"/>
        </w:trPr>
        <w:tc>
          <w:tcPr>
            <w:tcW w:w="9702" w:type="dxa"/>
          </w:tcPr>
          <w:p w14:paraId="61AAABC0" w14:textId="1C7C515F" w:rsidR="000E7FA6" w:rsidRPr="000E7FA6" w:rsidRDefault="000E7FA6" w:rsidP="000E7FA6">
            <w:pPr>
              <w:autoSpaceDE w:val="0"/>
              <w:autoSpaceDN w:val="0"/>
              <w:adjustRightInd w:val="0"/>
              <w:spacing w:before="120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95E2088" w14:textId="609FD147" w:rsidR="00A67099" w:rsidRDefault="00A67099" w:rsidP="00E960ED">
      <w:pPr>
        <w:rPr>
          <w:rFonts w:eastAsia="Calibri" w:cs="Arial"/>
          <w:sz w:val="20"/>
        </w:rPr>
      </w:pPr>
    </w:p>
    <w:p w14:paraId="4F75D81D" w14:textId="77777777" w:rsidR="00BB74DA" w:rsidRDefault="00BB74DA" w:rsidP="00E960ED">
      <w:pPr>
        <w:rPr>
          <w:rFonts w:eastAsia="Calibri" w:cs="Arial"/>
          <w:sz w:val="20"/>
        </w:rPr>
      </w:pPr>
    </w:p>
    <w:p w14:paraId="61B39ECC" w14:textId="4485F92D" w:rsidR="00B52C68" w:rsidRPr="00974C31" w:rsidRDefault="00B52C68" w:rsidP="00B52C68">
      <w:pPr>
        <w:rPr>
          <w:rFonts w:cs="Arial"/>
          <w:sz w:val="20"/>
          <w:szCs w:val="20"/>
          <w:lang w:val="de-CH" w:eastAsia="en-US"/>
        </w:rPr>
      </w:pPr>
      <w:bookmarkStart w:id="6" w:name="_Hlk180668741"/>
      <w:r w:rsidRPr="00974C31">
        <w:rPr>
          <w:rFonts w:cs="Arial"/>
          <w:sz w:val="20"/>
          <w:szCs w:val="20"/>
          <w:lang w:val="de-CH" w:eastAsia="en-US"/>
        </w:rPr>
        <w:t>Erarbeitet durch:</w:t>
      </w:r>
      <w:r w:rsidRPr="00974C31">
        <w:rPr>
          <w:rFonts w:cs="Arial"/>
          <w:sz w:val="20"/>
          <w:szCs w:val="20"/>
          <w:lang w:val="de-CH" w:eastAsia="en-US"/>
        </w:rPr>
        <w:tab/>
      </w:r>
      <w:r w:rsidRPr="00974C31">
        <w:rPr>
          <w:rFonts w:cs="Arial"/>
          <w:sz w:val="20"/>
          <w:szCs w:val="20"/>
          <w:lang w:eastAsia="en-US"/>
        </w:rPr>
        <w:t xml:space="preserve">Arbeitsgruppe </w:t>
      </w:r>
      <w:r>
        <w:rPr>
          <w:rFonts w:cs="Arial"/>
          <w:sz w:val="20"/>
          <w:szCs w:val="20"/>
          <w:lang w:eastAsia="en-US"/>
        </w:rPr>
        <w:t>Fotomedienfachfrau /-fachmann EFZ</w:t>
      </w:r>
    </w:p>
    <w:p w14:paraId="5208A73E" w14:textId="6A31E9D2" w:rsidR="00B52C68" w:rsidRPr="00180946" w:rsidRDefault="00B52C68" w:rsidP="00E960ED">
      <w:pPr>
        <w:rPr>
          <w:rFonts w:cs="Arial"/>
          <w:sz w:val="20"/>
          <w:szCs w:val="20"/>
          <w:lang w:val="de-CH" w:eastAsia="en-US"/>
        </w:rPr>
      </w:pPr>
      <w:r w:rsidRPr="00974C31">
        <w:rPr>
          <w:rFonts w:cs="Arial"/>
          <w:sz w:val="20"/>
          <w:szCs w:val="20"/>
          <w:lang w:val="de-CH" w:eastAsia="en-US"/>
        </w:rPr>
        <w:t xml:space="preserve">Herausgeber: </w:t>
      </w:r>
      <w:r w:rsidRPr="00974C31">
        <w:rPr>
          <w:rFonts w:cs="Arial"/>
          <w:sz w:val="20"/>
          <w:szCs w:val="20"/>
          <w:lang w:val="de-CH" w:eastAsia="en-US"/>
        </w:rPr>
        <w:tab/>
      </w:r>
      <w:r>
        <w:rPr>
          <w:rFonts w:cs="Arial"/>
          <w:sz w:val="20"/>
          <w:szCs w:val="20"/>
          <w:lang w:val="de-CH" w:eastAsia="en-US"/>
        </w:rPr>
        <w:tab/>
      </w:r>
      <w:r w:rsidRPr="00974C31">
        <w:rPr>
          <w:rFonts w:cs="Arial"/>
          <w:sz w:val="20"/>
          <w:szCs w:val="20"/>
          <w:lang w:val="de-CH" w:eastAsia="en-US"/>
        </w:rPr>
        <w:t>SDBB, Abteilung Qualifikationsverfahren, Bern</w:t>
      </w:r>
      <w:bookmarkEnd w:id="6"/>
    </w:p>
    <w:sectPr w:rsidR="00B52C68" w:rsidRPr="00180946" w:rsidSect="00327455">
      <w:headerReference w:type="default" r:id="rId11"/>
      <w:footerReference w:type="default" r:id="rId12"/>
      <w:pgSz w:w="11906" w:h="16838"/>
      <w:pgMar w:top="2370" w:right="1134" w:bottom="1134" w:left="1134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5826" w14:textId="77777777" w:rsidR="00B56B34" w:rsidRDefault="00B56B34" w:rsidP="00626E30">
      <w:r>
        <w:separator/>
      </w:r>
    </w:p>
  </w:endnote>
  <w:endnote w:type="continuationSeparator" w:id="0">
    <w:p w14:paraId="0280865F" w14:textId="77777777" w:rsidR="00B56B34" w:rsidRDefault="00B56B34" w:rsidP="0062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957582"/>
      <w:docPartObj>
        <w:docPartGallery w:val="Page Numbers (Bottom of Page)"/>
        <w:docPartUnique/>
      </w:docPartObj>
    </w:sdtPr>
    <w:sdtContent>
      <w:p w14:paraId="6856E367" w14:textId="5CE97CD0" w:rsidR="00AB042B" w:rsidRPr="00BB74DA" w:rsidRDefault="00BB74DA" w:rsidP="00BB74DA">
        <w:pPr>
          <w:pStyle w:val="Fuzeile"/>
        </w:pPr>
        <w:r>
          <w:rPr>
            <w:rFonts w:cs="Arial"/>
            <w:sz w:val="16"/>
            <w:szCs w:val="18"/>
          </w:rPr>
          <w:t>Pos. 2.3_Konzeptdatenblatt</w:t>
        </w:r>
        <w:r w:rsidR="003509CE">
          <w:rPr>
            <w:rFonts w:cs="Arial"/>
            <w:sz w:val="16"/>
            <w:szCs w:val="18"/>
          </w:rPr>
          <w:t>_April 2026</w:t>
        </w:r>
        <w:r>
          <w:t xml:space="preserve"> </w:t>
        </w:r>
        <w:r>
          <w:tab/>
        </w:r>
        <w:r>
          <w:tab/>
        </w:r>
        <w:r w:rsidRPr="00BB74DA">
          <w:rPr>
            <w:sz w:val="16"/>
            <w:szCs w:val="16"/>
          </w:rPr>
          <w:tab/>
        </w:r>
        <w:r w:rsidRPr="00BB74DA">
          <w:rPr>
            <w:sz w:val="16"/>
            <w:szCs w:val="16"/>
          </w:rPr>
          <w:fldChar w:fldCharType="begin"/>
        </w:r>
        <w:r w:rsidRPr="00BB74DA">
          <w:rPr>
            <w:sz w:val="16"/>
            <w:szCs w:val="16"/>
          </w:rPr>
          <w:instrText>PAGE   \* MERGEFORMAT</w:instrText>
        </w:r>
        <w:r w:rsidRPr="00BB74DA">
          <w:rPr>
            <w:sz w:val="16"/>
            <w:szCs w:val="16"/>
          </w:rPr>
          <w:fldChar w:fldCharType="separate"/>
        </w:r>
        <w:r w:rsidRPr="00BB74DA">
          <w:rPr>
            <w:sz w:val="16"/>
            <w:szCs w:val="16"/>
          </w:rPr>
          <w:t>2</w:t>
        </w:r>
        <w:r w:rsidRPr="00BB74DA">
          <w:rPr>
            <w:sz w:val="16"/>
            <w:szCs w:val="16"/>
          </w:rPr>
          <w:fldChar w:fldCharType="end"/>
        </w:r>
        <w:r w:rsidRPr="00BB74DA">
          <w:rPr>
            <w:sz w:val="16"/>
            <w:szCs w:val="16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3C05" w14:textId="77777777" w:rsidR="00B56B34" w:rsidRDefault="00B56B34" w:rsidP="00626E30">
      <w:r>
        <w:separator/>
      </w:r>
    </w:p>
  </w:footnote>
  <w:footnote w:type="continuationSeparator" w:id="0">
    <w:p w14:paraId="001C38B0" w14:textId="77777777" w:rsidR="00B56B34" w:rsidRDefault="00B56B34" w:rsidP="0062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D9B3" w14:textId="5D972AF5" w:rsidR="00327455" w:rsidRPr="00EB01B7" w:rsidRDefault="00327455" w:rsidP="00650DF6">
    <w:pPr>
      <w:pStyle w:val="Kopfzeile"/>
      <w:ind w:left="4536" w:hanging="4536"/>
      <w:jc w:val="right"/>
      <w:rPr>
        <w:rFonts w:cs="Arial"/>
        <w:b/>
        <w:iCs/>
      </w:rPr>
    </w:pPr>
    <w:r w:rsidRPr="004A7112">
      <w:rPr>
        <w:rFonts w:cs="Arial"/>
        <w:bCs/>
        <w:iCs/>
        <w:noProof/>
        <w:sz w:val="20"/>
      </w:rPr>
      <w:drawing>
        <wp:anchor distT="0" distB="0" distL="114300" distR="114300" simplePos="0" relativeHeight="251658241" behindDoc="1" locked="0" layoutInCell="1" allowOverlap="1" wp14:anchorId="76E3FFA2" wp14:editId="23D2E38A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1597660" cy="355600"/>
          <wp:effectExtent l="0" t="0" r="2540" b="6350"/>
          <wp:wrapTight wrapText="bothSides">
            <wp:wrapPolygon edited="0">
              <wp:start x="7211" y="0"/>
              <wp:lineTo x="0" y="3471"/>
              <wp:lineTo x="0" y="18514"/>
              <wp:lineTo x="5666" y="20829"/>
              <wp:lineTo x="12878" y="20829"/>
              <wp:lineTo x="21377" y="18514"/>
              <wp:lineTo x="21377" y="0"/>
              <wp:lineTo x="7211" y="0"/>
            </wp:wrapPolygon>
          </wp:wrapTight>
          <wp:docPr id="1267448681" name="Grafik 1267448681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Schrift, Text, Grafiken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B7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FEF16" wp14:editId="1D34038C">
              <wp:simplePos x="0" y="0"/>
              <wp:positionH relativeFrom="column">
                <wp:posOffset>-20069175</wp:posOffset>
              </wp:positionH>
              <wp:positionV relativeFrom="paragraph">
                <wp:posOffset>626745</wp:posOffset>
              </wp:positionV>
              <wp:extent cx="636717675" cy="65405"/>
              <wp:effectExtent l="0" t="38100" r="47625" b="48895"/>
              <wp:wrapNone/>
              <wp:docPr id="902523810" name="Gerade Verbindung mit Pfeil 9025238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717675" cy="65405"/>
                      </a:xfrm>
                      <a:prstGeom prst="straightConnector1">
                        <a:avLst/>
                      </a:prstGeom>
                      <a:noFill/>
                      <a:ln w="69850">
                        <a:solidFill>
                          <a:schemeClr val="accent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BC4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902523810" o:spid="_x0000_s1026" type="#_x0000_t32" style="position:absolute;margin-left:-1580.25pt;margin-top:49.35pt;width:50135.25pt;height:5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" strokecolor="#4472c4 [3204]" strokeweight="5.5pt"/>
          </w:pict>
        </mc:Fallback>
      </mc:AlternateContent>
    </w:r>
    <w:r w:rsidRPr="00EB01B7">
      <w:rPr>
        <w:rFonts w:cs="Arial"/>
        <w:b/>
        <w:iCs/>
      </w:rPr>
      <w:t>Qualifikationsverfahren 202</w:t>
    </w:r>
    <w:r w:rsidR="003D5B8E">
      <w:rPr>
        <w:rFonts w:cs="Arial"/>
        <w:b/>
        <w:iCs/>
      </w:rPr>
      <w:t>6</w:t>
    </w:r>
  </w:p>
  <w:p w14:paraId="15589594" w14:textId="77777777" w:rsidR="00327455" w:rsidRDefault="00327455" w:rsidP="00327455">
    <w:pPr>
      <w:pStyle w:val="Kopfzeile"/>
      <w:jc w:val="right"/>
      <w:rPr>
        <w:rFonts w:cs="Arial"/>
        <w:b/>
        <w:iCs/>
      </w:rPr>
    </w:pPr>
    <w:r w:rsidRPr="00EB01B7">
      <w:rPr>
        <w:rFonts w:cs="Arial"/>
        <w:b/>
        <w:iCs/>
      </w:rPr>
      <w:t>Fotomedienfachfrau / Fotomedienfachmann</w:t>
    </w:r>
    <w:r>
      <w:rPr>
        <w:rFonts w:cs="Arial"/>
        <w:b/>
        <w:iCs/>
      </w:rPr>
      <w:t xml:space="preserve"> EFZ</w:t>
    </w:r>
  </w:p>
  <w:p w14:paraId="026EFCC7" w14:textId="77777777" w:rsidR="00327455" w:rsidRPr="00974C31" w:rsidRDefault="00327455" w:rsidP="00327455">
    <w:pPr>
      <w:pStyle w:val="Kopfzeile"/>
      <w:jc w:val="right"/>
      <w:rPr>
        <w:rFonts w:cs="Arial"/>
        <w:bCs/>
        <w:iCs/>
        <w:sz w:val="22"/>
        <w:szCs w:val="22"/>
      </w:rPr>
    </w:pPr>
    <w:bookmarkStart w:id="7" w:name="_Hlk180667887"/>
    <w:r w:rsidRPr="00974C31">
      <w:rPr>
        <w:rFonts w:cs="Arial"/>
        <w:bCs/>
        <w:iCs/>
        <w:sz w:val="22"/>
        <w:szCs w:val="22"/>
      </w:rPr>
      <w:t>Vorgegebene praktische Arbeit</w:t>
    </w:r>
  </w:p>
  <w:bookmarkEnd w:id="7"/>
  <w:p w14:paraId="0B602C76" w14:textId="3C4AD679" w:rsidR="00CF38C5" w:rsidRPr="007D6F2D" w:rsidRDefault="00CF38C5" w:rsidP="00236A54">
    <w:pPr>
      <w:pStyle w:val="Kopfzeile"/>
      <w:jc w:val="right"/>
      <w:rPr>
        <w:rFonts w:cs="Arial"/>
        <w:b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126"/>
    <w:multiLevelType w:val="hybridMultilevel"/>
    <w:tmpl w:val="7464B3C8"/>
    <w:lvl w:ilvl="0" w:tplc="0807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DA2BBC"/>
    <w:multiLevelType w:val="hybridMultilevel"/>
    <w:tmpl w:val="BF7222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28CE"/>
    <w:multiLevelType w:val="hybridMultilevel"/>
    <w:tmpl w:val="3BF46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2706C"/>
    <w:multiLevelType w:val="hybridMultilevel"/>
    <w:tmpl w:val="45DC67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D38DA"/>
    <w:multiLevelType w:val="hybridMultilevel"/>
    <w:tmpl w:val="75C6CD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17894"/>
    <w:multiLevelType w:val="hybridMultilevel"/>
    <w:tmpl w:val="59CA2B82"/>
    <w:lvl w:ilvl="0" w:tplc="D1206F5A">
      <w:start w:val="19"/>
      <w:numFmt w:val="bullet"/>
      <w:lvlText w:val=""/>
      <w:lvlJc w:val="left"/>
      <w:pPr>
        <w:ind w:left="2484" w:hanging="360"/>
      </w:pPr>
      <w:rPr>
        <w:rFonts w:ascii="Symbol" w:eastAsia="Calibri" w:hAnsi="Symbol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5217813"/>
    <w:multiLevelType w:val="hybridMultilevel"/>
    <w:tmpl w:val="8F0AFE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070C"/>
    <w:multiLevelType w:val="hybridMultilevel"/>
    <w:tmpl w:val="20223E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75A0C"/>
    <w:multiLevelType w:val="multilevel"/>
    <w:tmpl w:val="72D4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1100E8"/>
    <w:multiLevelType w:val="hybridMultilevel"/>
    <w:tmpl w:val="FBCA33F4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CA94BE8"/>
    <w:multiLevelType w:val="multilevel"/>
    <w:tmpl w:val="8122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845E33"/>
    <w:multiLevelType w:val="multilevel"/>
    <w:tmpl w:val="4082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97C8F"/>
    <w:multiLevelType w:val="hybridMultilevel"/>
    <w:tmpl w:val="A5BEF3C8"/>
    <w:lvl w:ilvl="0" w:tplc="080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7DE2253E"/>
    <w:multiLevelType w:val="hybridMultilevel"/>
    <w:tmpl w:val="00D088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88608">
    <w:abstractNumId w:val="5"/>
  </w:num>
  <w:num w:numId="2" w16cid:durableId="1560743367">
    <w:abstractNumId w:val="13"/>
  </w:num>
  <w:num w:numId="3" w16cid:durableId="965817320">
    <w:abstractNumId w:val="0"/>
  </w:num>
  <w:num w:numId="4" w16cid:durableId="233320497">
    <w:abstractNumId w:val="3"/>
  </w:num>
  <w:num w:numId="5" w16cid:durableId="1551192023">
    <w:abstractNumId w:val="1"/>
  </w:num>
  <w:num w:numId="6" w16cid:durableId="1574243754">
    <w:abstractNumId w:val="7"/>
  </w:num>
  <w:num w:numId="7" w16cid:durableId="1345864181">
    <w:abstractNumId w:val="6"/>
  </w:num>
  <w:num w:numId="8" w16cid:durableId="536622923">
    <w:abstractNumId w:val="2"/>
  </w:num>
  <w:num w:numId="9" w16cid:durableId="1436167017">
    <w:abstractNumId w:val="11"/>
  </w:num>
  <w:num w:numId="10" w16cid:durableId="2101098272">
    <w:abstractNumId w:val="4"/>
  </w:num>
  <w:num w:numId="11" w16cid:durableId="1525245023">
    <w:abstractNumId w:val="9"/>
  </w:num>
  <w:num w:numId="12" w16cid:durableId="740446825">
    <w:abstractNumId w:val="12"/>
  </w:num>
  <w:num w:numId="13" w16cid:durableId="2053261328">
    <w:abstractNumId w:val="10"/>
  </w:num>
  <w:num w:numId="14" w16cid:durableId="2037194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F1/sScjt6ZlMJBGRQshPJTjO9/44lm1V8vPuNZHqTnQ08BLX3yTnMFx7cjLTkXOHasZ3ZtuwUQmlC0iivqb6g==" w:salt="390Lr31H4D4JuYqw8Z6QRg=="/>
  <w:defaultTabStop w:val="708"/>
  <w:hyphenationZone w:val="425"/>
  <w:characterSpacingControl w:val="doNotCompress"/>
  <w:hdrShapeDefaults>
    <o:shapedefaults v:ext="edit" spidmax="2050">
      <o:colormru v:ext="edit" colors="#86f8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F3"/>
    <w:rsid w:val="00005140"/>
    <w:rsid w:val="00007BE1"/>
    <w:rsid w:val="0001120F"/>
    <w:rsid w:val="000116E8"/>
    <w:rsid w:val="00030409"/>
    <w:rsid w:val="00035E51"/>
    <w:rsid w:val="00041F8B"/>
    <w:rsid w:val="00042EC5"/>
    <w:rsid w:val="000544F5"/>
    <w:rsid w:val="000A172E"/>
    <w:rsid w:val="000A27B1"/>
    <w:rsid w:val="000A2E80"/>
    <w:rsid w:val="000A4B5D"/>
    <w:rsid w:val="000A603B"/>
    <w:rsid w:val="000B0304"/>
    <w:rsid w:val="000C102C"/>
    <w:rsid w:val="000C1C30"/>
    <w:rsid w:val="000C44BE"/>
    <w:rsid w:val="000C5055"/>
    <w:rsid w:val="000C7D7D"/>
    <w:rsid w:val="000D0580"/>
    <w:rsid w:val="000D18BE"/>
    <w:rsid w:val="000D6385"/>
    <w:rsid w:val="000D6DCA"/>
    <w:rsid w:val="000E4220"/>
    <w:rsid w:val="000E7FA6"/>
    <w:rsid w:val="000F1D04"/>
    <w:rsid w:val="000F5E10"/>
    <w:rsid w:val="00104757"/>
    <w:rsid w:val="0011580E"/>
    <w:rsid w:val="00121B95"/>
    <w:rsid w:val="00124064"/>
    <w:rsid w:val="00126F67"/>
    <w:rsid w:val="00130C9D"/>
    <w:rsid w:val="001334C9"/>
    <w:rsid w:val="00152CF2"/>
    <w:rsid w:val="0015753E"/>
    <w:rsid w:val="00180946"/>
    <w:rsid w:val="001A05D1"/>
    <w:rsid w:val="001A30E2"/>
    <w:rsid w:val="001A6374"/>
    <w:rsid w:val="001B4BE6"/>
    <w:rsid w:val="001B6553"/>
    <w:rsid w:val="001B7436"/>
    <w:rsid w:val="001E212A"/>
    <w:rsid w:val="001E2C66"/>
    <w:rsid w:val="001E4800"/>
    <w:rsid w:val="001E743E"/>
    <w:rsid w:val="001F03CA"/>
    <w:rsid w:val="001F45B1"/>
    <w:rsid w:val="001F517C"/>
    <w:rsid w:val="002062F0"/>
    <w:rsid w:val="002116DD"/>
    <w:rsid w:val="00217A3C"/>
    <w:rsid w:val="00225254"/>
    <w:rsid w:val="00231031"/>
    <w:rsid w:val="00236A54"/>
    <w:rsid w:val="00241338"/>
    <w:rsid w:val="0024208B"/>
    <w:rsid w:val="00253AE6"/>
    <w:rsid w:val="0026752A"/>
    <w:rsid w:val="00271724"/>
    <w:rsid w:val="002A1EA5"/>
    <w:rsid w:val="002B1C3B"/>
    <w:rsid w:val="002C5DE6"/>
    <w:rsid w:val="002D3F5C"/>
    <w:rsid w:val="002E2E8D"/>
    <w:rsid w:val="002E480F"/>
    <w:rsid w:val="002F58E1"/>
    <w:rsid w:val="00300E83"/>
    <w:rsid w:val="003242FB"/>
    <w:rsid w:val="00325286"/>
    <w:rsid w:val="00325808"/>
    <w:rsid w:val="00327455"/>
    <w:rsid w:val="003356A1"/>
    <w:rsid w:val="00344786"/>
    <w:rsid w:val="003509CE"/>
    <w:rsid w:val="003530DF"/>
    <w:rsid w:val="00362A64"/>
    <w:rsid w:val="00365889"/>
    <w:rsid w:val="00370CD4"/>
    <w:rsid w:val="003815BF"/>
    <w:rsid w:val="00383FF9"/>
    <w:rsid w:val="003A21B8"/>
    <w:rsid w:val="003C52C6"/>
    <w:rsid w:val="003C66E0"/>
    <w:rsid w:val="003D5B8E"/>
    <w:rsid w:val="003E4EEE"/>
    <w:rsid w:val="00407315"/>
    <w:rsid w:val="004139CB"/>
    <w:rsid w:val="00426AD5"/>
    <w:rsid w:val="00434958"/>
    <w:rsid w:val="004428C2"/>
    <w:rsid w:val="00446C8C"/>
    <w:rsid w:val="0045081A"/>
    <w:rsid w:val="00464EED"/>
    <w:rsid w:val="00475DEE"/>
    <w:rsid w:val="00485332"/>
    <w:rsid w:val="00485B5C"/>
    <w:rsid w:val="00490DF5"/>
    <w:rsid w:val="00492940"/>
    <w:rsid w:val="00493541"/>
    <w:rsid w:val="00494B2F"/>
    <w:rsid w:val="00496D0E"/>
    <w:rsid w:val="004C3B46"/>
    <w:rsid w:val="004C4583"/>
    <w:rsid w:val="004C6DA0"/>
    <w:rsid w:val="004D1706"/>
    <w:rsid w:val="004D3AF5"/>
    <w:rsid w:val="004D78F3"/>
    <w:rsid w:val="004D7FAA"/>
    <w:rsid w:val="004F0BF0"/>
    <w:rsid w:val="004F10A3"/>
    <w:rsid w:val="00507692"/>
    <w:rsid w:val="00512E69"/>
    <w:rsid w:val="00522F1A"/>
    <w:rsid w:val="00541710"/>
    <w:rsid w:val="005566C0"/>
    <w:rsid w:val="00557810"/>
    <w:rsid w:val="005662FC"/>
    <w:rsid w:val="00576B40"/>
    <w:rsid w:val="00577418"/>
    <w:rsid w:val="00580F6B"/>
    <w:rsid w:val="005A0CBF"/>
    <w:rsid w:val="005A11FD"/>
    <w:rsid w:val="005A1606"/>
    <w:rsid w:val="005A7A28"/>
    <w:rsid w:val="005B62F0"/>
    <w:rsid w:val="005D2D8E"/>
    <w:rsid w:val="005D5DFA"/>
    <w:rsid w:val="005E3FE1"/>
    <w:rsid w:val="005F5AB7"/>
    <w:rsid w:val="0060799C"/>
    <w:rsid w:val="0061421C"/>
    <w:rsid w:val="00614C5A"/>
    <w:rsid w:val="00620AA0"/>
    <w:rsid w:val="00626E30"/>
    <w:rsid w:val="006328A5"/>
    <w:rsid w:val="006475BE"/>
    <w:rsid w:val="00650122"/>
    <w:rsid w:val="00650DF6"/>
    <w:rsid w:val="0065368A"/>
    <w:rsid w:val="0067629C"/>
    <w:rsid w:val="006807ED"/>
    <w:rsid w:val="006927C7"/>
    <w:rsid w:val="006948F5"/>
    <w:rsid w:val="006A0904"/>
    <w:rsid w:val="006A6A47"/>
    <w:rsid w:val="006B55E9"/>
    <w:rsid w:val="006B6A88"/>
    <w:rsid w:val="006E5C33"/>
    <w:rsid w:val="006F54A5"/>
    <w:rsid w:val="006F6EEF"/>
    <w:rsid w:val="00702697"/>
    <w:rsid w:val="00723CE5"/>
    <w:rsid w:val="007246F5"/>
    <w:rsid w:val="0072506F"/>
    <w:rsid w:val="00743EA4"/>
    <w:rsid w:val="00744A37"/>
    <w:rsid w:val="007474A7"/>
    <w:rsid w:val="00750B6F"/>
    <w:rsid w:val="007710F1"/>
    <w:rsid w:val="00772EAF"/>
    <w:rsid w:val="007762E5"/>
    <w:rsid w:val="00776BF8"/>
    <w:rsid w:val="00794DF1"/>
    <w:rsid w:val="007C3F27"/>
    <w:rsid w:val="007D6F2D"/>
    <w:rsid w:val="007E0E18"/>
    <w:rsid w:val="007E4C87"/>
    <w:rsid w:val="007E5F70"/>
    <w:rsid w:val="007F2003"/>
    <w:rsid w:val="00800CD8"/>
    <w:rsid w:val="00817A62"/>
    <w:rsid w:val="00820147"/>
    <w:rsid w:val="0083478D"/>
    <w:rsid w:val="00842C62"/>
    <w:rsid w:val="0085166B"/>
    <w:rsid w:val="00851EA3"/>
    <w:rsid w:val="00856590"/>
    <w:rsid w:val="008619BB"/>
    <w:rsid w:val="00863164"/>
    <w:rsid w:val="00864A4A"/>
    <w:rsid w:val="00876A54"/>
    <w:rsid w:val="00877597"/>
    <w:rsid w:val="00884D3D"/>
    <w:rsid w:val="008A7385"/>
    <w:rsid w:val="008B3BBF"/>
    <w:rsid w:val="008B72F1"/>
    <w:rsid w:val="008C2043"/>
    <w:rsid w:val="008C5325"/>
    <w:rsid w:val="008C5D08"/>
    <w:rsid w:val="008D3979"/>
    <w:rsid w:val="008D6376"/>
    <w:rsid w:val="008E22BA"/>
    <w:rsid w:val="008E517F"/>
    <w:rsid w:val="008E703A"/>
    <w:rsid w:val="008F20BD"/>
    <w:rsid w:val="00902DCD"/>
    <w:rsid w:val="00910D92"/>
    <w:rsid w:val="009110E3"/>
    <w:rsid w:val="00924F87"/>
    <w:rsid w:val="00930942"/>
    <w:rsid w:val="00932140"/>
    <w:rsid w:val="00932AD5"/>
    <w:rsid w:val="00936292"/>
    <w:rsid w:val="00955C8B"/>
    <w:rsid w:val="00966487"/>
    <w:rsid w:val="0097330E"/>
    <w:rsid w:val="00987ACA"/>
    <w:rsid w:val="00995CE6"/>
    <w:rsid w:val="009C179A"/>
    <w:rsid w:val="009C40B0"/>
    <w:rsid w:val="009D6E9A"/>
    <w:rsid w:val="009E7605"/>
    <w:rsid w:val="00A01808"/>
    <w:rsid w:val="00A07DC6"/>
    <w:rsid w:val="00A12451"/>
    <w:rsid w:val="00A14C63"/>
    <w:rsid w:val="00A16AD2"/>
    <w:rsid w:val="00A23B9F"/>
    <w:rsid w:val="00A40957"/>
    <w:rsid w:val="00A4414B"/>
    <w:rsid w:val="00A50E32"/>
    <w:rsid w:val="00A559B2"/>
    <w:rsid w:val="00A629A8"/>
    <w:rsid w:val="00A6557C"/>
    <w:rsid w:val="00A67099"/>
    <w:rsid w:val="00A7007D"/>
    <w:rsid w:val="00A73403"/>
    <w:rsid w:val="00A74318"/>
    <w:rsid w:val="00A848CE"/>
    <w:rsid w:val="00A93BCD"/>
    <w:rsid w:val="00A94CF3"/>
    <w:rsid w:val="00AA1626"/>
    <w:rsid w:val="00AA4811"/>
    <w:rsid w:val="00AA4FBB"/>
    <w:rsid w:val="00AB042B"/>
    <w:rsid w:val="00AC710C"/>
    <w:rsid w:val="00AD14AA"/>
    <w:rsid w:val="00AD256B"/>
    <w:rsid w:val="00AE513D"/>
    <w:rsid w:val="00AE676E"/>
    <w:rsid w:val="00AE6D85"/>
    <w:rsid w:val="00AF0EFD"/>
    <w:rsid w:val="00AF177F"/>
    <w:rsid w:val="00AF17CC"/>
    <w:rsid w:val="00AF315D"/>
    <w:rsid w:val="00AF52C8"/>
    <w:rsid w:val="00AF5443"/>
    <w:rsid w:val="00B021CC"/>
    <w:rsid w:val="00B101DF"/>
    <w:rsid w:val="00B14537"/>
    <w:rsid w:val="00B277DF"/>
    <w:rsid w:val="00B3191D"/>
    <w:rsid w:val="00B33246"/>
    <w:rsid w:val="00B41D93"/>
    <w:rsid w:val="00B47FCA"/>
    <w:rsid w:val="00B52C68"/>
    <w:rsid w:val="00B56B34"/>
    <w:rsid w:val="00B60019"/>
    <w:rsid w:val="00B7535A"/>
    <w:rsid w:val="00B75E48"/>
    <w:rsid w:val="00B91D90"/>
    <w:rsid w:val="00BA285D"/>
    <w:rsid w:val="00BA63F8"/>
    <w:rsid w:val="00BB0E78"/>
    <w:rsid w:val="00BB2732"/>
    <w:rsid w:val="00BB5BA9"/>
    <w:rsid w:val="00BB6D88"/>
    <w:rsid w:val="00BB74DA"/>
    <w:rsid w:val="00BE0E4C"/>
    <w:rsid w:val="00BF2C96"/>
    <w:rsid w:val="00BF7F43"/>
    <w:rsid w:val="00C01094"/>
    <w:rsid w:val="00C010F2"/>
    <w:rsid w:val="00C01AEF"/>
    <w:rsid w:val="00C126A4"/>
    <w:rsid w:val="00C17D75"/>
    <w:rsid w:val="00C20263"/>
    <w:rsid w:val="00C44820"/>
    <w:rsid w:val="00C57165"/>
    <w:rsid w:val="00C6242A"/>
    <w:rsid w:val="00C67EF6"/>
    <w:rsid w:val="00C71C9A"/>
    <w:rsid w:val="00C7621F"/>
    <w:rsid w:val="00C77104"/>
    <w:rsid w:val="00C84488"/>
    <w:rsid w:val="00C87647"/>
    <w:rsid w:val="00C95C08"/>
    <w:rsid w:val="00C95F81"/>
    <w:rsid w:val="00CA2823"/>
    <w:rsid w:val="00CB13CB"/>
    <w:rsid w:val="00CB3DD1"/>
    <w:rsid w:val="00CC11C5"/>
    <w:rsid w:val="00CC1FF3"/>
    <w:rsid w:val="00CF38C5"/>
    <w:rsid w:val="00CF5A2C"/>
    <w:rsid w:val="00D0439E"/>
    <w:rsid w:val="00D103ED"/>
    <w:rsid w:val="00D113DE"/>
    <w:rsid w:val="00D17287"/>
    <w:rsid w:val="00D25620"/>
    <w:rsid w:val="00D36148"/>
    <w:rsid w:val="00D50266"/>
    <w:rsid w:val="00D70F66"/>
    <w:rsid w:val="00D722A4"/>
    <w:rsid w:val="00D7592E"/>
    <w:rsid w:val="00D82D49"/>
    <w:rsid w:val="00D933DA"/>
    <w:rsid w:val="00D94B5F"/>
    <w:rsid w:val="00DA3129"/>
    <w:rsid w:val="00DA6AAA"/>
    <w:rsid w:val="00DB0907"/>
    <w:rsid w:val="00DB3D85"/>
    <w:rsid w:val="00DC0FE4"/>
    <w:rsid w:val="00DE2FC0"/>
    <w:rsid w:val="00DE3C93"/>
    <w:rsid w:val="00E04A95"/>
    <w:rsid w:val="00E11B17"/>
    <w:rsid w:val="00E230E5"/>
    <w:rsid w:val="00E32A40"/>
    <w:rsid w:val="00E35DDE"/>
    <w:rsid w:val="00E41904"/>
    <w:rsid w:val="00E516C1"/>
    <w:rsid w:val="00E6422E"/>
    <w:rsid w:val="00E757DE"/>
    <w:rsid w:val="00E84FB2"/>
    <w:rsid w:val="00E8645C"/>
    <w:rsid w:val="00E904AE"/>
    <w:rsid w:val="00E960ED"/>
    <w:rsid w:val="00E97A46"/>
    <w:rsid w:val="00EA09C2"/>
    <w:rsid w:val="00EA44E4"/>
    <w:rsid w:val="00EC04B3"/>
    <w:rsid w:val="00EC4968"/>
    <w:rsid w:val="00EC4CAC"/>
    <w:rsid w:val="00ED4377"/>
    <w:rsid w:val="00EE1B33"/>
    <w:rsid w:val="00EE441D"/>
    <w:rsid w:val="00EE6FAA"/>
    <w:rsid w:val="00EF775C"/>
    <w:rsid w:val="00F03DD7"/>
    <w:rsid w:val="00F07570"/>
    <w:rsid w:val="00F12B93"/>
    <w:rsid w:val="00F13980"/>
    <w:rsid w:val="00F141E4"/>
    <w:rsid w:val="00F21906"/>
    <w:rsid w:val="00F30BA2"/>
    <w:rsid w:val="00F337B7"/>
    <w:rsid w:val="00F3511C"/>
    <w:rsid w:val="00F42C99"/>
    <w:rsid w:val="00F56040"/>
    <w:rsid w:val="00F57443"/>
    <w:rsid w:val="00F6470B"/>
    <w:rsid w:val="00F7723C"/>
    <w:rsid w:val="00F86C68"/>
    <w:rsid w:val="00F940F2"/>
    <w:rsid w:val="00F9500D"/>
    <w:rsid w:val="00F9637F"/>
    <w:rsid w:val="00FC0E51"/>
    <w:rsid w:val="00FC2264"/>
    <w:rsid w:val="00FC70C4"/>
    <w:rsid w:val="00FD327A"/>
    <w:rsid w:val="00FE0742"/>
    <w:rsid w:val="00FE25E5"/>
    <w:rsid w:val="00FF3B25"/>
    <w:rsid w:val="00FF60A4"/>
    <w:rsid w:val="04EC2524"/>
    <w:rsid w:val="08CD5AF3"/>
    <w:rsid w:val="0CF05AA1"/>
    <w:rsid w:val="2A490DDC"/>
    <w:rsid w:val="46E0331A"/>
    <w:rsid w:val="6CB392F4"/>
    <w:rsid w:val="6FC21BBA"/>
    <w:rsid w:val="73296D96"/>
    <w:rsid w:val="7B62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6f899"/>
    </o:shapedefaults>
    <o:shapelayout v:ext="edit">
      <o:idmap v:ext="edit" data="2"/>
    </o:shapelayout>
  </w:shapeDefaults>
  <w:decimalSymbol w:val="."/>
  <w:listSeparator w:val=";"/>
  <w14:docId w14:val="7818F3EC"/>
  <w15:chartTrackingRefBased/>
  <w15:docId w15:val="{2A6FAD0A-024F-4615-84C9-C6783788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B95"/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B62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B62F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5B62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5B62F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5B62F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5B62F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5B62F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5B62F0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5B62F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B62F0"/>
    <w:rPr>
      <w:rFonts w:ascii="Cambria" w:hAnsi="Cambria"/>
      <w:b/>
      <w:bCs/>
      <w:kern w:val="32"/>
      <w:sz w:val="32"/>
      <w:szCs w:val="32"/>
      <w:lang w:val="de-DE" w:eastAsia="de-DE"/>
    </w:rPr>
  </w:style>
  <w:style w:type="character" w:styleId="Fett">
    <w:name w:val="Strong"/>
    <w:qFormat/>
    <w:rsid w:val="005B62F0"/>
    <w:rPr>
      <w:b/>
      <w:bCs/>
    </w:rPr>
  </w:style>
  <w:style w:type="paragraph" w:styleId="KeinLeerraum">
    <w:name w:val="No Spacing"/>
    <w:link w:val="KeinLeerraumZchn"/>
    <w:qFormat/>
    <w:rsid w:val="005B62F0"/>
    <w:rPr>
      <w:rFonts w:ascii="Calibri" w:eastAsia="Calibri" w:hAnsi="Calibri" w:cs="Arial"/>
      <w:sz w:val="22"/>
      <w:szCs w:val="22"/>
    </w:rPr>
  </w:style>
  <w:style w:type="character" w:customStyle="1" w:styleId="berschrift2Zchn">
    <w:name w:val="Überschrift 2 Zchn"/>
    <w:link w:val="berschrift2"/>
    <w:semiHidden/>
    <w:rsid w:val="005B62F0"/>
    <w:rPr>
      <w:rFonts w:ascii="Cambria" w:eastAsia="Times New Roman" w:hAnsi="Cambria" w:cs="Times New Roman"/>
      <w:b/>
      <w:bCs/>
      <w:color w:val="4F81BD"/>
      <w:sz w:val="26"/>
      <w:szCs w:val="26"/>
      <w:lang w:val="de-DE" w:eastAsia="de-DE"/>
    </w:rPr>
  </w:style>
  <w:style w:type="character" w:customStyle="1" w:styleId="berschrift3Zchn">
    <w:name w:val="Überschrift 3 Zchn"/>
    <w:link w:val="berschrift3"/>
    <w:semiHidden/>
    <w:rsid w:val="005B62F0"/>
    <w:rPr>
      <w:rFonts w:ascii="Cambria" w:eastAsia="Times New Roman" w:hAnsi="Cambria" w:cs="Times New Roman"/>
      <w:b/>
      <w:bCs/>
      <w:color w:val="4F81BD"/>
      <w:sz w:val="24"/>
      <w:lang w:val="de-DE" w:eastAsia="de-DE"/>
    </w:rPr>
  </w:style>
  <w:style w:type="character" w:customStyle="1" w:styleId="berschrift4Zchn">
    <w:name w:val="Überschrift 4 Zchn"/>
    <w:link w:val="berschrift4"/>
    <w:semiHidden/>
    <w:rsid w:val="005B62F0"/>
    <w:rPr>
      <w:rFonts w:ascii="Cambria" w:eastAsia="Times New Roman" w:hAnsi="Cambria" w:cs="Times New Roman"/>
      <w:b/>
      <w:bCs/>
      <w:i/>
      <w:iCs/>
      <w:color w:val="4F81BD"/>
      <w:sz w:val="24"/>
      <w:lang w:val="de-DE" w:eastAsia="de-DE"/>
    </w:rPr>
  </w:style>
  <w:style w:type="character" w:customStyle="1" w:styleId="berschrift5Zchn">
    <w:name w:val="Überschrift 5 Zchn"/>
    <w:link w:val="berschrift5"/>
    <w:semiHidden/>
    <w:rsid w:val="005B62F0"/>
    <w:rPr>
      <w:rFonts w:ascii="Cambria" w:eastAsia="Times New Roman" w:hAnsi="Cambria" w:cs="Times New Roman"/>
      <w:color w:val="243F60"/>
      <w:sz w:val="24"/>
      <w:lang w:val="de-DE" w:eastAsia="de-DE"/>
    </w:rPr>
  </w:style>
  <w:style w:type="character" w:customStyle="1" w:styleId="berschrift6Zchn">
    <w:name w:val="Überschrift 6 Zchn"/>
    <w:link w:val="berschrift6"/>
    <w:semiHidden/>
    <w:rsid w:val="005B62F0"/>
    <w:rPr>
      <w:rFonts w:ascii="Cambria" w:eastAsia="Times New Roman" w:hAnsi="Cambria" w:cs="Times New Roman"/>
      <w:i/>
      <w:iCs/>
      <w:color w:val="243F60"/>
      <w:sz w:val="24"/>
      <w:lang w:val="de-DE" w:eastAsia="de-DE"/>
    </w:rPr>
  </w:style>
  <w:style w:type="character" w:customStyle="1" w:styleId="berschrift7Zchn">
    <w:name w:val="Überschrift 7 Zchn"/>
    <w:link w:val="berschrift7"/>
    <w:semiHidden/>
    <w:rsid w:val="005B62F0"/>
    <w:rPr>
      <w:rFonts w:ascii="Cambria" w:eastAsia="Times New Roman" w:hAnsi="Cambria" w:cs="Times New Roman"/>
      <w:i/>
      <w:iCs/>
      <w:color w:val="404040"/>
      <w:sz w:val="24"/>
      <w:lang w:val="de-DE" w:eastAsia="de-DE"/>
    </w:rPr>
  </w:style>
  <w:style w:type="character" w:customStyle="1" w:styleId="berschrift8Zchn">
    <w:name w:val="Überschrift 8 Zchn"/>
    <w:link w:val="berschrift8"/>
    <w:semiHidden/>
    <w:rsid w:val="005B62F0"/>
    <w:rPr>
      <w:rFonts w:ascii="Cambria" w:eastAsia="Times New Roman" w:hAnsi="Cambria" w:cs="Times New Roman"/>
      <w:color w:val="404040"/>
      <w:lang w:val="de-DE" w:eastAsia="de-DE"/>
    </w:rPr>
  </w:style>
  <w:style w:type="character" w:customStyle="1" w:styleId="berschrift9Zchn">
    <w:name w:val="Überschrift 9 Zchn"/>
    <w:link w:val="berschrift9"/>
    <w:semiHidden/>
    <w:rsid w:val="005B62F0"/>
    <w:rPr>
      <w:rFonts w:ascii="Cambria" w:eastAsia="Times New Roman" w:hAnsi="Cambria" w:cs="Times New Roman"/>
      <w:i/>
      <w:iCs/>
      <w:color w:val="404040"/>
      <w:lang w:val="de-DE" w:eastAsia="de-DE"/>
    </w:rPr>
  </w:style>
  <w:style w:type="paragraph" w:styleId="Beschriftung">
    <w:name w:val="caption"/>
    <w:basedOn w:val="Standard"/>
    <w:next w:val="Standard"/>
    <w:semiHidden/>
    <w:unhideWhenUsed/>
    <w:qFormat/>
    <w:rsid w:val="005B62F0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qFormat/>
    <w:rsid w:val="005B62F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5B62F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Untertitel">
    <w:name w:val="Subtitle"/>
    <w:basedOn w:val="Standard"/>
    <w:next w:val="Standard"/>
    <w:link w:val="UntertitelZchn"/>
    <w:qFormat/>
    <w:rsid w:val="005B62F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UntertitelZchn">
    <w:name w:val="Untertitel Zchn"/>
    <w:link w:val="Untertitel"/>
    <w:rsid w:val="005B62F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de-DE" w:eastAsia="de-DE"/>
    </w:rPr>
  </w:style>
  <w:style w:type="character" w:styleId="Hervorhebung">
    <w:name w:val="Emphasis"/>
    <w:qFormat/>
    <w:rsid w:val="005B62F0"/>
    <w:rPr>
      <w:i/>
      <w:iCs/>
    </w:rPr>
  </w:style>
  <w:style w:type="character" w:customStyle="1" w:styleId="KeinLeerraumZchn">
    <w:name w:val="Kein Leerraum Zchn"/>
    <w:link w:val="KeinLeerraum"/>
    <w:rsid w:val="005B62F0"/>
    <w:rPr>
      <w:rFonts w:ascii="Calibri" w:eastAsia="Calibri" w:hAnsi="Calibri" w:cs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5B62F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5B62F0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5B62F0"/>
    <w:rPr>
      <w:rFonts w:ascii="Arial" w:hAnsi="Arial" w:cs="Arial"/>
      <w:i/>
      <w:iCs/>
      <w:color w:val="000000"/>
      <w:sz w:val="24"/>
      <w:lang w:val="de-DE"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62F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5B62F0"/>
    <w:rPr>
      <w:rFonts w:ascii="Arial" w:hAnsi="Arial" w:cs="Arial"/>
      <w:b/>
      <w:bCs/>
      <w:i/>
      <w:iCs/>
      <w:color w:val="4F81BD"/>
      <w:sz w:val="24"/>
      <w:lang w:val="de-DE" w:eastAsia="de-DE"/>
    </w:rPr>
  </w:style>
  <w:style w:type="character" w:styleId="SchwacheHervorhebung">
    <w:name w:val="Subtle Emphasis"/>
    <w:uiPriority w:val="19"/>
    <w:qFormat/>
    <w:rsid w:val="005B62F0"/>
    <w:rPr>
      <w:i/>
      <w:iCs/>
      <w:color w:val="808080"/>
    </w:rPr>
  </w:style>
  <w:style w:type="character" w:styleId="IntensiveHervorhebung">
    <w:name w:val="Intense Emphasis"/>
    <w:uiPriority w:val="21"/>
    <w:qFormat/>
    <w:rsid w:val="005B62F0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5B62F0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5B62F0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5B62F0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B62F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626E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26E30"/>
    <w:rPr>
      <w:rFonts w:ascii="Arial" w:hAnsi="Arial" w:cs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26E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26E30"/>
    <w:rPr>
      <w:rFonts w:ascii="Arial" w:hAnsi="Arial" w:cs="Arial"/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E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26E3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864A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A07DC6"/>
    <w:rPr>
      <w:color w:val="0000FF"/>
      <w:u w:val="single"/>
    </w:rPr>
  </w:style>
  <w:style w:type="paragraph" w:customStyle="1" w:styleId="Xaxi">
    <w:name w:val="Xaxi"/>
    <w:basedOn w:val="Standard"/>
    <w:link w:val="XaxiZchn"/>
    <w:qFormat/>
    <w:rsid w:val="00236A54"/>
    <w:pPr>
      <w:contextualSpacing/>
    </w:pPr>
    <w:rPr>
      <w:sz w:val="20"/>
      <w:szCs w:val="22"/>
      <w:lang w:val="x-none" w:eastAsia="en-US"/>
    </w:rPr>
  </w:style>
  <w:style w:type="character" w:customStyle="1" w:styleId="XaxiZchn">
    <w:name w:val="Xaxi Zchn"/>
    <w:link w:val="Xaxi"/>
    <w:rsid w:val="00236A54"/>
    <w:rPr>
      <w:rFonts w:ascii="Arial" w:hAnsi="Arial"/>
      <w:szCs w:val="22"/>
      <w:lang w:val="x-none" w:eastAsia="en-US"/>
    </w:rPr>
  </w:style>
  <w:style w:type="paragraph" w:customStyle="1" w:styleId="Default">
    <w:name w:val="Default"/>
    <w:rsid w:val="00CA2823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B101DF"/>
    <w:rPr>
      <w:rFonts w:ascii="Arial" w:hAnsi="Arial"/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50D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FS\Sekretariat\Vorlage_mit_Fusszeile_Sekretariat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5F81B8224E44FA3F2207F664268CC" ma:contentTypeVersion="11" ma:contentTypeDescription="Ein neues Dokument erstellen." ma:contentTypeScope="" ma:versionID="cdc029670e87369810a68efbae6df2ac">
  <xsd:schema xmlns:xsd="http://www.w3.org/2001/XMLSchema" xmlns:xs="http://www.w3.org/2001/XMLSchema" xmlns:p="http://schemas.microsoft.com/office/2006/metadata/properties" xmlns:ns2="79c5ca43-7b7c-4c5d-9535-a224d3944beb" targetNamespace="http://schemas.microsoft.com/office/2006/metadata/properties" ma:root="true" ma:fieldsID="93538105184968383eba6f4cd3f315a2" ns2:_="">
    <xsd:import namespace="79c5ca43-7b7c-4c5d-9535-a224d3944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5ca43-7b7c-4c5d-9535-a224d3944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73a79b4-1b78-47e8-bdf8-c77cf0fbe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c5ca43-7b7c-4c5d-9535-a224d3944b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1E3D-8153-498C-88BA-25076E873605}"/>
</file>

<file path=customXml/itemProps2.xml><?xml version="1.0" encoding="utf-8"?>
<ds:datastoreItem xmlns:ds="http://schemas.openxmlformats.org/officeDocument/2006/customXml" ds:itemID="{61E6E8E3-DB05-43CF-83BF-C5DFF1461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D098F-B557-4E3E-8144-8CE41E98D365}">
  <ds:schemaRefs>
    <ds:schemaRef ds:uri="http://schemas.microsoft.com/office/2006/metadata/properties"/>
    <ds:schemaRef ds:uri="http://schemas.microsoft.com/office/infopath/2007/PartnerControls"/>
    <ds:schemaRef ds:uri="bc500ac9-a291-448e-a746-71ededc7ce11"/>
    <ds:schemaRef ds:uri="abe6779a-ee1b-4756-8a7e-670cf4fd9793"/>
  </ds:schemaRefs>
</ds:datastoreItem>
</file>

<file path=customXml/itemProps4.xml><?xml version="1.0" encoding="utf-8"?>
<ds:datastoreItem xmlns:ds="http://schemas.openxmlformats.org/officeDocument/2006/customXml" ds:itemID="{8DD4AA97-BDD6-481D-B2B7-BCD805AE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Vorlage_mit_Fusszeile_Sekretariat_Neu</Template>
  <TotalTime>0</TotalTime>
  <Pages>1</Pages>
  <Words>366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xax</dc:creator>
  <cp:keywords/>
  <cp:lastModifiedBy>Bekic, Maja</cp:lastModifiedBy>
  <cp:revision>9</cp:revision>
  <cp:lastPrinted>2025-11-28T06:10:00Z</cp:lastPrinted>
  <dcterms:created xsi:type="dcterms:W3CDTF">2025-11-27T12:27:00Z</dcterms:created>
  <dcterms:modified xsi:type="dcterms:W3CDTF">2026-01-12T10:11:00Z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0x0101006F55F81B8224E44FA3F2207F664268CC</vt:lpwstr>
  </property>
  <property fmtid="{D5CDD505-2E9C-101B-9397-08002B2CF9AE}" pid="3" name="MediaServiceImageTags">
    <vt:lpwstr/>
  </property>
</Properties>
</file>